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仿宋_GB2312" w:eastAsia="仿宋_GB2312"/>
          <w:spacing w:val="-20"/>
          <w:sz w:val="32"/>
        </w:rPr>
      </w:pPr>
      <w:bookmarkStart w:id="0" w:name="_GoBack"/>
      <w:bookmarkEnd w:id="0"/>
    </w:p>
    <w:p>
      <w:pPr>
        <w:spacing w:line="520" w:lineRule="exact"/>
        <w:jc w:val="center"/>
        <w:rPr>
          <w:rFonts w:hint="eastAsia" w:ascii="仿宋_GB2312" w:eastAsia="仿宋_GB2312"/>
          <w:spacing w:val="-20"/>
          <w:sz w:val="32"/>
        </w:rPr>
      </w:pPr>
      <w:r>
        <w:rPr>
          <w:rFonts w:hint="eastAsia" w:ascii="仿宋_GB2312" w:eastAsia="仿宋_GB2312"/>
          <w:spacing w:val="-20"/>
          <w:sz w:val="32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263525</wp:posOffset>
                </wp:positionV>
                <wp:extent cx="4385945" cy="2228850"/>
                <wp:effectExtent l="0" t="0" r="0" b="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5945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0" w:lineRule="exact"/>
                              <w:rPr>
                                <w:rFonts w:hint="eastAsia"/>
                                <w:b/>
                                <w:color w:val="FF0000"/>
                                <w:spacing w:val="34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pacing w:val="34"/>
                                <w:sz w:val="100"/>
                                <w:szCs w:val="100"/>
                              </w:rPr>
                              <w:t>永修县财政局</w:t>
                            </w:r>
                          </w:p>
                          <w:p>
                            <w:pPr>
                              <w:spacing w:line="1500" w:lineRule="exact"/>
                              <w:rPr>
                                <w:rFonts w:hint="eastAsia"/>
                                <w:b/>
                                <w:color w:val="FF0000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pacing w:val="34"/>
                                <w:sz w:val="100"/>
                                <w:szCs w:val="100"/>
                              </w:rPr>
                              <w:t>永修县民政局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0.35pt;margin-top:20.75pt;height:175.5pt;width:345.35pt;z-index:251660288;mso-width-relative:page;mso-height-relative:page;" filled="f" stroked="f" coordsize="21600,21600" o:gfxdata="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Nwtn31wAAAAkBAAAPAAAAAAAAAAEAIAAAACIAAABkcnMvZG93bnJldi54bWxQSwECFAAU&#10;AAAACACHTuJAW8rCv7kBAABd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0" w:lineRule="exact"/>
                        <w:rPr>
                          <w:rFonts w:hint="eastAsia"/>
                          <w:b/>
                          <w:color w:val="FF0000"/>
                          <w:spacing w:val="34"/>
                          <w:sz w:val="100"/>
                          <w:szCs w:val="1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pacing w:val="34"/>
                          <w:sz w:val="100"/>
                          <w:szCs w:val="100"/>
                        </w:rPr>
                        <w:t>永修县财政局</w:t>
                      </w:r>
                    </w:p>
                    <w:p>
                      <w:pPr>
                        <w:spacing w:line="1500" w:lineRule="exact"/>
                        <w:rPr>
                          <w:rFonts w:hint="eastAsia"/>
                          <w:b/>
                          <w:color w:val="FF0000"/>
                          <w:sz w:val="110"/>
                          <w:szCs w:val="11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pacing w:val="34"/>
                          <w:sz w:val="100"/>
                          <w:szCs w:val="100"/>
                        </w:rPr>
                        <w:t>永修县民政局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60" w:lineRule="exact"/>
        <w:jc w:val="center"/>
        <w:rPr>
          <w:rFonts w:hint="eastAsia" w:ascii="仿宋_GB2312" w:eastAsia="仿宋_GB2312"/>
          <w:spacing w:val="-20"/>
          <w:sz w:val="32"/>
        </w:rPr>
      </w:pPr>
    </w:p>
    <w:p>
      <w:pPr>
        <w:spacing w:line="460" w:lineRule="exact"/>
        <w:jc w:val="center"/>
        <w:rPr>
          <w:rFonts w:hint="eastAsia" w:ascii="仿宋_GB2312" w:eastAsia="仿宋_GB2312"/>
          <w:spacing w:val="-20"/>
          <w:sz w:val="32"/>
        </w:rPr>
      </w:pPr>
    </w:p>
    <w:p>
      <w:pPr>
        <w:spacing w:line="1400" w:lineRule="exact"/>
        <w:ind w:right="-300" w:rightChars="-143"/>
        <w:jc w:val="center"/>
        <w:rPr>
          <w:rFonts w:hint="eastAsia"/>
          <w:b/>
          <w:color w:val="FF0000"/>
          <w:spacing w:val="-20"/>
          <w:w w:val="90"/>
          <w:sz w:val="110"/>
          <w:szCs w:val="110"/>
        </w:rPr>
      </w:pPr>
      <w:r>
        <w:rPr>
          <w:rFonts w:hint="eastAsia"/>
          <w:b/>
          <w:color w:val="FF0000"/>
          <w:spacing w:val="-23"/>
          <w:w w:val="80"/>
          <w:sz w:val="110"/>
          <w:szCs w:val="110"/>
        </w:rPr>
        <w:t xml:space="preserve">                 文件</w:t>
      </w:r>
    </w:p>
    <w:p>
      <w:pPr>
        <w:spacing w:line="520" w:lineRule="exact"/>
        <w:jc w:val="center"/>
        <w:rPr>
          <w:rFonts w:hint="eastAsia" w:ascii="仿宋_GB2312" w:eastAsia="仿宋_GB2312"/>
          <w:spacing w:val="-20"/>
          <w:sz w:val="32"/>
        </w:rPr>
      </w:pPr>
    </w:p>
    <w:p>
      <w:pPr>
        <w:spacing w:line="400" w:lineRule="exact"/>
        <w:jc w:val="center"/>
        <w:rPr>
          <w:rFonts w:hint="eastAsia" w:ascii="仿宋_GB2312" w:eastAsia="仿宋_GB2312"/>
          <w:spacing w:val="-20"/>
          <w:sz w:val="32"/>
        </w:rPr>
      </w:pPr>
    </w:p>
    <w:p>
      <w:pPr>
        <w:spacing w:line="400" w:lineRule="exact"/>
        <w:jc w:val="center"/>
        <w:rPr>
          <w:rFonts w:hint="eastAsia" w:ascii="仿宋_GB2312" w:eastAsia="仿宋_GB2312"/>
          <w:spacing w:val="-20"/>
          <w:sz w:val="32"/>
        </w:rPr>
      </w:pPr>
    </w:p>
    <w:p>
      <w:pPr>
        <w:spacing w:line="580" w:lineRule="exact"/>
        <w:jc w:val="center"/>
        <w:rPr>
          <w:rFonts w:hint="eastAsia" w:ascii="仿宋_GB2312" w:eastAsia="仿宋_GB2312"/>
          <w:spacing w:val="-20"/>
          <w:sz w:val="32"/>
        </w:rPr>
      </w:pPr>
      <w:r>
        <w:rPr>
          <w:rFonts w:hint="eastAsia" w:ascii="仿宋_GB2312" w:eastAsia="仿宋_GB2312"/>
          <w:spacing w:val="-20"/>
          <w:sz w:val="32"/>
        </w:rPr>
        <w:t>永财综字〔202</w:t>
      </w:r>
      <w:r>
        <w:rPr>
          <w:rFonts w:hint="eastAsia" w:ascii="仿宋_GB2312" w:eastAsia="仿宋_GB2312"/>
          <w:spacing w:val="-20"/>
          <w:sz w:val="32"/>
          <w:lang w:val="en-US" w:eastAsia="zh-CN"/>
        </w:rPr>
        <w:t>2</w:t>
      </w:r>
      <w:r>
        <w:rPr>
          <w:rFonts w:hint="eastAsia" w:ascii="仿宋_GB2312" w:eastAsia="仿宋_GB2312"/>
          <w:spacing w:val="-20"/>
          <w:sz w:val="32"/>
        </w:rPr>
        <w:t>〕</w:t>
      </w:r>
      <w:r>
        <w:rPr>
          <w:rFonts w:hint="eastAsia" w:ascii="仿宋_GB2312" w:eastAsia="仿宋_GB2312"/>
          <w:spacing w:val="-20"/>
          <w:sz w:val="32"/>
          <w:lang w:val="en-US" w:eastAsia="zh-CN"/>
        </w:rPr>
        <w:t>3</w:t>
      </w:r>
      <w:r>
        <w:rPr>
          <w:rFonts w:hint="eastAsia" w:ascii="仿宋_GB2312" w:eastAsia="仿宋_GB2312"/>
          <w:spacing w:val="-20"/>
          <w:sz w:val="32"/>
        </w:rPr>
        <w:t>号</w:t>
      </w:r>
    </w:p>
    <w:p>
      <w:pPr>
        <w:spacing w:line="240" w:lineRule="exact"/>
        <w:ind w:left="-2" w:leftChars="-1" w:right="-748" w:rightChars="-356"/>
        <w:rPr>
          <w:rFonts w:hint="eastAsia" w:ascii="仿宋_GB2312" w:eastAsia="仿宋_GB2312"/>
          <w:color w:val="FF0000"/>
          <w:spacing w:val="-20"/>
          <w:sz w:val="32"/>
        </w:rPr>
      </w:pPr>
      <w:r>
        <w:rPr>
          <w:rFonts w:hint="eastAsia" w:ascii="仿宋_GB2312" w:eastAsia="仿宋_GB2312"/>
          <w:color w:val="FF0000"/>
          <w:spacing w:val="-20"/>
          <w:sz w:val="32"/>
        </w:rPr>
        <w:t>━━━━━━━━━━━━━━━━━━━━━━━━━━━━━━━━</w:t>
      </w:r>
    </w:p>
    <w:p>
      <w:pPr>
        <w:spacing w:line="360" w:lineRule="exact"/>
        <w:ind w:firstLine="560" w:firstLineChars="200"/>
        <w:rPr>
          <w:rFonts w:hint="eastAsia" w:ascii="仿宋_GB2312" w:eastAsia="仿宋_GB2312"/>
          <w:spacing w:val="-20"/>
          <w:sz w:val="32"/>
        </w:rPr>
      </w:pPr>
    </w:p>
    <w:p>
      <w:pPr>
        <w:spacing w:line="240" w:lineRule="exact"/>
        <w:ind w:left="-2" w:leftChars="-1" w:right="-111" w:rightChars="-53"/>
        <w:rPr>
          <w:rFonts w:hint="eastAsia" w:ascii="仿宋_GB2312" w:eastAsia="仿宋_GB2312"/>
          <w:color w:val="FF0000"/>
          <w:spacing w:val="-20"/>
          <w:sz w:val="32"/>
        </w:rPr>
      </w:pPr>
      <w:r>
        <w:rPr>
          <w:rFonts w:hint="eastAsia" w:ascii="仿宋_GB2312" w:eastAsia="仿宋_GB2312"/>
          <w:color w:val="FF0000"/>
          <w:spacing w:val="-20"/>
          <w:sz w:val="32"/>
        </w:rPr>
        <w:t xml:space="preserve">  </w:t>
      </w:r>
    </w:p>
    <w:p>
      <w:pPr>
        <w:spacing w:line="640" w:lineRule="exact"/>
        <w:jc w:val="center"/>
        <w:rPr>
          <w:rFonts w:hint="eastAsia" w:ascii="宋体" w:hAnsi="宋体"/>
          <w:b/>
          <w:bCs/>
          <w:spacing w:val="-6"/>
          <w:sz w:val="40"/>
          <w:szCs w:val="40"/>
        </w:rPr>
      </w:pPr>
      <w:r>
        <w:rPr>
          <w:rFonts w:hint="eastAsia" w:ascii="宋体" w:hAnsi="宋体"/>
          <w:b/>
          <w:bCs/>
          <w:spacing w:val="-6"/>
          <w:sz w:val="40"/>
          <w:szCs w:val="40"/>
        </w:rPr>
        <w:t>永修县财政局   永修县民政局</w:t>
      </w:r>
    </w:p>
    <w:p>
      <w:pPr>
        <w:spacing w:line="640" w:lineRule="exact"/>
        <w:jc w:val="center"/>
        <w:rPr>
          <w:rFonts w:hint="eastAsia" w:ascii="宋体" w:hAnsi="宋体"/>
          <w:b/>
          <w:bCs/>
          <w:spacing w:val="-6"/>
          <w:sz w:val="40"/>
          <w:szCs w:val="40"/>
        </w:rPr>
      </w:pPr>
      <w:r>
        <w:rPr>
          <w:rFonts w:hint="eastAsia" w:ascii="宋体" w:hAnsi="宋体"/>
          <w:b/>
          <w:bCs/>
          <w:spacing w:val="-6"/>
          <w:sz w:val="40"/>
          <w:szCs w:val="40"/>
        </w:rPr>
        <w:t>关于下拨202</w:t>
      </w:r>
      <w:r>
        <w:rPr>
          <w:rFonts w:hint="eastAsia" w:ascii="宋体" w:hAnsi="宋体"/>
          <w:b/>
          <w:bCs/>
          <w:spacing w:val="-6"/>
          <w:sz w:val="40"/>
          <w:szCs w:val="40"/>
          <w:lang w:val="en-US" w:eastAsia="zh-CN"/>
        </w:rPr>
        <w:t>1</w:t>
      </w:r>
      <w:r>
        <w:rPr>
          <w:rFonts w:hint="eastAsia" w:ascii="宋体" w:hAnsi="宋体"/>
          <w:b/>
          <w:bCs/>
          <w:spacing w:val="-6"/>
          <w:sz w:val="40"/>
          <w:szCs w:val="40"/>
        </w:rPr>
        <w:t>年</w:t>
      </w:r>
      <w:r>
        <w:rPr>
          <w:rFonts w:hint="eastAsia" w:ascii="宋体" w:hAnsi="宋体"/>
          <w:b/>
          <w:bCs/>
          <w:spacing w:val="-6"/>
          <w:sz w:val="40"/>
          <w:szCs w:val="40"/>
          <w:lang w:val="en-US" w:eastAsia="zh-CN"/>
        </w:rPr>
        <w:t>2季度和3季度</w:t>
      </w:r>
      <w:r>
        <w:rPr>
          <w:rFonts w:hint="eastAsia" w:ascii="宋体" w:hAnsi="宋体"/>
          <w:b/>
          <w:bCs/>
          <w:spacing w:val="-6"/>
          <w:sz w:val="40"/>
          <w:szCs w:val="40"/>
        </w:rPr>
        <w:t>福彩公益金的</w:t>
      </w:r>
    </w:p>
    <w:p>
      <w:pPr>
        <w:spacing w:line="640" w:lineRule="exact"/>
        <w:jc w:val="center"/>
        <w:rPr>
          <w:rFonts w:hint="eastAsia" w:ascii="宋体" w:hAnsi="宋体"/>
          <w:b/>
          <w:bCs/>
          <w:spacing w:val="-6"/>
          <w:sz w:val="40"/>
          <w:szCs w:val="40"/>
        </w:rPr>
      </w:pPr>
      <w:r>
        <w:rPr>
          <w:rFonts w:hint="eastAsia" w:ascii="宋体" w:hAnsi="宋体"/>
          <w:b/>
          <w:bCs/>
          <w:spacing w:val="-6"/>
          <w:sz w:val="40"/>
          <w:szCs w:val="40"/>
        </w:rPr>
        <w:t>通</w:t>
      </w:r>
      <w:r>
        <w:rPr>
          <w:rFonts w:hint="eastAsia" w:ascii="宋体" w:hAnsi="宋体"/>
          <w:b/>
          <w:bCs/>
          <w:spacing w:val="-6"/>
          <w:sz w:val="40"/>
          <w:szCs w:val="40"/>
          <w:lang w:val="en-US" w:eastAsia="zh-CN"/>
        </w:rPr>
        <w:t xml:space="preserve">             </w:t>
      </w:r>
      <w:r>
        <w:rPr>
          <w:rFonts w:hint="eastAsia" w:ascii="宋体" w:hAnsi="宋体"/>
          <w:b/>
          <w:bCs/>
          <w:spacing w:val="-6"/>
          <w:sz w:val="40"/>
          <w:szCs w:val="40"/>
        </w:rPr>
        <w:t>知</w:t>
      </w:r>
    </w:p>
    <w:p>
      <w:pPr>
        <w:spacing w:line="580" w:lineRule="exact"/>
        <w:jc w:val="center"/>
        <w:rPr>
          <w:rFonts w:ascii="宋体" w:hAnsi="宋体"/>
          <w:b/>
          <w:bCs/>
          <w:spacing w:val="-6"/>
          <w:sz w:val="44"/>
          <w:szCs w:val="44"/>
        </w:rPr>
      </w:pPr>
    </w:p>
    <w:p>
      <w:pPr>
        <w:spacing w:line="580" w:lineRule="exact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虬津镇、白槎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镇、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涂埠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镇、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滩溪镇、江上乡、燕坊镇、恒丰企业集团、立新乡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：</w:t>
      </w:r>
    </w:p>
    <w:p>
      <w:pPr>
        <w:spacing w:line="580" w:lineRule="exact"/>
        <w:ind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根据《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九江市财政局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民政局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关于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下拨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4-6月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福利彩票公益金通知》（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财综〔202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号）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《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九江市财政局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民政局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关于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下拨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7-9月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福利彩票公益金通知》（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财综〔202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号）中下拨我县福利彩票公益金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731424.22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元。按照《江西省彩票公益金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支持社会福利事业资金使用管理暂行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办法》（赣财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社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〔20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号）规定，用于扶老、助残、救孤、济困等社会公益事业。经研究，现将资金分配如下：</w:t>
      </w:r>
    </w:p>
    <w:p>
      <w:pPr>
        <w:numPr>
          <w:ilvl w:val="0"/>
          <w:numId w:val="1"/>
        </w:numPr>
        <w:spacing w:line="580" w:lineRule="exact"/>
        <w:ind w:firstLine="616" w:firstLineChars="200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资金使用范围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虬津镇鄱坂村：50000元，</w:t>
      </w:r>
      <w:r>
        <w:rPr>
          <w:rFonts w:hint="eastAsia" w:eastAsia="仿宋_GB2312"/>
          <w:spacing w:val="-6"/>
          <w:sz w:val="32"/>
          <w:szCs w:val="32"/>
          <w:lang w:eastAsia="zh-CN"/>
        </w:rPr>
        <w:t>用于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“颐养之家”建设</w:t>
      </w:r>
      <w:r>
        <w:rPr>
          <w:rFonts w:hint="eastAsia" w:eastAsia="仿宋_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虬津镇麻谭村：50000元，</w:t>
      </w:r>
      <w:r>
        <w:rPr>
          <w:rFonts w:hint="eastAsia" w:eastAsia="仿宋_GB2312"/>
          <w:spacing w:val="-6"/>
          <w:sz w:val="32"/>
          <w:szCs w:val="32"/>
          <w:lang w:eastAsia="zh-CN"/>
        </w:rPr>
        <w:t>用于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“颐养之家”建设</w:t>
      </w:r>
      <w:r>
        <w:rPr>
          <w:rFonts w:hint="eastAsia" w:eastAsia="仿宋_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涂埠镇永北村：50000元，</w:t>
      </w:r>
      <w:r>
        <w:rPr>
          <w:rFonts w:hint="eastAsia" w:eastAsia="仿宋_GB2312"/>
          <w:spacing w:val="-6"/>
          <w:sz w:val="32"/>
          <w:szCs w:val="32"/>
          <w:lang w:eastAsia="zh-CN"/>
        </w:rPr>
        <w:t>用于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“颐养之家”建设</w:t>
      </w:r>
      <w:r>
        <w:rPr>
          <w:rFonts w:hint="eastAsia" w:eastAsia="仿宋_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涂埠镇杨师村：50000元，</w:t>
      </w:r>
      <w:r>
        <w:rPr>
          <w:rFonts w:hint="eastAsia" w:eastAsia="仿宋_GB2312"/>
          <w:spacing w:val="-6"/>
          <w:sz w:val="32"/>
          <w:szCs w:val="32"/>
          <w:lang w:eastAsia="zh-CN"/>
        </w:rPr>
        <w:t>用于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“颐养之家”建设</w:t>
      </w:r>
      <w:r>
        <w:rPr>
          <w:rFonts w:hint="eastAsia" w:eastAsia="仿宋_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　　5、白槎镇向阳村：50000元，</w:t>
      </w:r>
      <w:r>
        <w:rPr>
          <w:rFonts w:hint="eastAsia" w:eastAsia="仿宋_GB2312"/>
          <w:spacing w:val="-6"/>
          <w:sz w:val="32"/>
          <w:szCs w:val="32"/>
          <w:lang w:eastAsia="zh-CN"/>
        </w:rPr>
        <w:t>用于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“颐养之家”建设</w:t>
      </w:r>
      <w:r>
        <w:rPr>
          <w:rFonts w:hint="eastAsia" w:eastAsia="仿宋_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　　6、白槎镇郭坂村：50000元，</w:t>
      </w:r>
      <w:r>
        <w:rPr>
          <w:rFonts w:hint="eastAsia" w:eastAsia="仿宋_GB2312"/>
          <w:spacing w:val="-6"/>
          <w:sz w:val="32"/>
          <w:szCs w:val="32"/>
          <w:lang w:eastAsia="zh-CN"/>
        </w:rPr>
        <w:t>用于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“颐养之家”建设</w:t>
      </w:r>
      <w:r>
        <w:rPr>
          <w:rFonts w:hint="eastAsia" w:eastAsia="仿宋_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　　7、白槎镇柳杨村：50000元，</w:t>
      </w:r>
      <w:r>
        <w:rPr>
          <w:rFonts w:hint="eastAsia" w:eastAsia="仿宋_GB2312"/>
          <w:spacing w:val="-6"/>
          <w:sz w:val="32"/>
          <w:szCs w:val="32"/>
          <w:lang w:eastAsia="zh-CN"/>
        </w:rPr>
        <w:t>用于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“颐养之家”建设</w:t>
      </w:r>
      <w:r>
        <w:rPr>
          <w:rFonts w:hint="eastAsia" w:eastAsia="仿宋_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　　8、滩溪镇东山村：50000元，</w:t>
      </w:r>
      <w:r>
        <w:rPr>
          <w:rFonts w:hint="eastAsia" w:eastAsia="仿宋_GB2312"/>
          <w:spacing w:val="-6"/>
          <w:sz w:val="32"/>
          <w:szCs w:val="32"/>
          <w:lang w:eastAsia="zh-CN"/>
        </w:rPr>
        <w:t>用于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“颐养之家”建设</w:t>
      </w:r>
      <w:r>
        <w:rPr>
          <w:rFonts w:hint="eastAsia" w:eastAsia="仿宋_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　　9、江上乡江上村</w:t>
      </w:r>
      <w:r>
        <w:rPr>
          <w:rFonts w:hint="eastAsia" w:eastAsia="仿宋_GB2312"/>
          <w:spacing w:val="-6"/>
          <w:sz w:val="32"/>
          <w:szCs w:val="32"/>
        </w:rPr>
        <w:t>：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50000</w:t>
      </w:r>
      <w:r>
        <w:rPr>
          <w:rFonts w:hint="eastAsia" w:eastAsia="仿宋_GB2312"/>
          <w:spacing w:val="-6"/>
          <w:sz w:val="32"/>
          <w:szCs w:val="32"/>
        </w:rPr>
        <w:t>元，</w:t>
      </w:r>
      <w:r>
        <w:rPr>
          <w:rFonts w:hint="eastAsia" w:eastAsia="仿宋_GB2312"/>
          <w:spacing w:val="-6"/>
          <w:sz w:val="32"/>
          <w:szCs w:val="32"/>
          <w:lang w:eastAsia="zh-CN"/>
        </w:rPr>
        <w:t>用于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“颐养之家”建设</w:t>
      </w:r>
      <w:r>
        <w:rPr>
          <w:rFonts w:hint="eastAsia" w:eastAsia="仿宋_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　　10、</w:t>
      </w:r>
      <w:r>
        <w:rPr>
          <w:rFonts w:hint="eastAsia" w:eastAsia="仿宋_GB2312"/>
          <w:spacing w:val="-6"/>
          <w:sz w:val="32"/>
          <w:szCs w:val="32"/>
          <w:lang w:eastAsia="zh-CN"/>
        </w:rPr>
        <w:t>燕坊镇金坂村：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50000</w:t>
      </w:r>
      <w:r>
        <w:rPr>
          <w:rFonts w:hint="eastAsia" w:eastAsia="仿宋_GB2312"/>
          <w:spacing w:val="-6"/>
          <w:sz w:val="32"/>
          <w:szCs w:val="32"/>
        </w:rPr>
        <w:t>元，</w:t>
      </w:r>
      <w:r>
        <w:rPr>
          <w:rFonts w:hint="eastAsia" w:eastAsia="仿宋_GB2312"/>
          <w:spacing w:val="-6"/>
          <w:sz w:val="32"/>
          <w:szCs w:val="32"/>
          <w:lang w:eastAsia="zh-CN"/>
        </w:rPr>
        <w:t>用于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“颐养之家”建设</w:t>
      </w:r>
      <w:r>
        <w:rPr>
          <w:rFonts w:hint="eastAsia" w:eastAsia="仿宋_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/>
        <w:textAlignment w:val="auto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11、</w:t>
      </w:r>
      <w:r>
        <w:rPr>
          <w:rFonts w:hint="eastAsia" w:eastAsia="仿宋_GB2312"/>
          <w:spacing w:val="-6"/>
          <w:sz w:val="32"/>
          <w:szCs w:val="32"/>
          <w:lang w:eastAsia="zh-CN"/>
        </w:rPr>
        <w:t>燕坊镇城泉村：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50000</w:t>
      </w:r>
      <w:r>
        <w:rPr>
          <w:rFonts w:hint="eastAsia" w:eastAsia="仿宋_GB2312"/>
          <w:spacing w:val="-6"/>
          <w:sz w:val="32"/>
          <w:szCs w:val="32"/>
        </w:rPr>
        <w:t>元，</w:t>
      </w:r>
      <w:r>
        <w:rPr>
          <w:rFonts w:hint="eastAsia" w:eastAsia="仿宋_GB2312"/>
          <w:spacing w:val="-6"/>
          <w:sz w:val="32"/>
          <w:szCs w:val="32"/>
          <w:lang w:eastAsia="zh-CN"/>
        </w:rPr>
        <w:t>用于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“颐养之家”建设</w:t>
      </w:r>
      <w:r>
        <w:rPr>
          <w:rFonts w:hint="eastAsia" w:eastAsia="仿宋_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/>
        <w:textAlignment w:val="auto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12、恒丰企业集团鄱湖街社区：50000</w:t>
      </w:r>
      <w:r>
        <w:rPr>
          <w:rFonts w:hint="eastAsia" w:eastAsia="仿宋_GB2312"/>
          <w:spacing w:val="-6"/>
          <w:sz w:val="32"/>
          <w:szCs w:val="32"/>
        </w:rPr>
        <w:t>元，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居家养老服务中心建设。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/>
        <w:textAlignment w:val="auto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13、恒丰企业集团牛头山社区：50000</w:t>
      </w:r>
      <w:r>
        <w:rPr>
          <w:rFonts w:hint="eastAsia" w:eastAsia="仿宋_GB2312"/>
          <w:spacing w:val="-6"/>
          <w:sz w:val="32"/>
          <w:szCs w:val="32"/>
        </w:rPr>
        <w:t>元，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居家养老服务中心建设。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/>
        <w:textAlignment w:val="auto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14、恒丰企业集团黄金山社区：50000</w:t>
      </w:r>
      <w:r>
        <w:rPr>
          <w:rFonts w:hint="eastAsia" w:eastAsia="仿宋_GB2312"/>
          <w:spacing w:val="-6"/>
          <w:sz w:val="32"/>
          <w:szCs w:val="32"/>
        </w:rPr>
        <w:t>元，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居家养老服务中心建设。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/>
        <w:textAlignment w:val="auto"/>
        <w:rPr>
          <w:rFonts w:hint="default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15、立新乡敬老院：31424.22元，用于基础设施改造提升。</w:t>
      </w:r>
    </w:p>
    <w:p>
      <w:pPr>
        <w:spacing w:line="580" w:lineRule="exact"/>
        <w:ind w:firstLine="616" w:firstLineChars="200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二、资金使用要求</w:t>
      </w:r>
    </w:p>
    <w:p>
      <w:pPr>
        <w:spacing w:line="580" w:lineRule="exact"/>
        <w:ind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下拨款项必须按照福利彩票公益金的使用原则，加强监管，按项目资金进行管理，程序要到位，做到专款专用，不得挤占、挪用。各单位要做好项目预算和结算工作，项目完工后必须附项目预算和项目结算单。县财政局、县民政局将组织有关人员对资金使用情况进行督促检查。  </w:t>
      </w:r>
    </w:p>
    <w:p>
      <w:pPr>
        <w:spacing w:line="580" w:lineRule="exact"/>
        <w:ind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</w:t>
      </w:r>
    </w:p>
    <w:p>
      <w:pPr>
        <w:spacing w:line="580" w:lineRule="exact"/>
        <w:ind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292735</wp:posOffset>
            </wp:positionV>
            <wp:extent cx="1477010" cy="1485900"/>
            <wp:effectExtent l="0" t="0" r="8890" b="0"/>
            <wp:wrapNone/>
            <wp:docPr id="1" name="图片 5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80" w:lineRule="exact"/>
        <w:ind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</w:p>
    <w:p>
      <w:pPr>
        <w:spacing w:line="240" w:lineRule="auto"/>
        <w:ind w:firstLine="1540" w:firstLineChars="5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永修县财政局               永修县民政局</w:t>
      </w:r>
    </w:p>
    <w:p>
      <w:pPr>
        <w:spacing w:line="580" w:lineRule="exact"/>
        <w:ind w:firstLine="5544" w:firstLineChars="18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日</w:t>
      </w:r>
    </w:p>
    <w:p>
      <w:pPr>
        <w:spacing w:line="580" w:lineRule="exact"/>
        <w:ind w:firstLine="5544" w:firstLineChars="1800"/>
        <w:rPr>
          <w:rFonts w:hint="eastAsia" w:ascii="仿宋" w:hAnsi="仿宋" w:eastAsia="仿宋" w:cs="仿宋"/>
          <w:spacing w:val="-6"/>
          <w:sz w:val="32"/>
          <w:szCs w:val="32"/>
        </w:rPr>
      </w:pPr>
    </w:p>
    <w:p>
      <w:pPr>
        <w:spacing w:line="580" w:lineRule="exact"/>
        <w:ind w:firstLine="5544" w:firstLineChars="1800"/>
        <w:rPr>
          <w:rFonts w:hint="eastAsia" w:ascii="仿宋" w:hAnsi="仿宋" w:eastAsia="仿宋" w:cs="仿宋"/>
          <w:spacing w:val="-6"/>
          <w:sz w:val="32"/>
          <w:szCs w:val="32"/>
        </w:rPr>
      </w:pPr>
    </w:p>
    <w:p>
      <w:pPr>
        <w:spacing w:line="580" w:lineRule="exact"/>
        <w:ind w:firstLine="5544" w:firstLineChars="1800"/>
        <w:rPr>
          <w:rFonts w:hint="eastAsia" w:ascii="仿宋" w:hAnsi="仿宋" w:eastAsia="仿宋" w:cs="仿宋"/>
          <w:spacing w:val="-6"/>
          <w:sz w:val="32"/>
          <w:szCs w:val="32"/>
        </w:rPr>
      </w:pPr>
    </w:p>
    <w:p>
      <w:pPr>
        <w:spacing w:line="580" w:lineRule="exact"/>
        <w:ind w:firstLine="5544" w:firstLineChars="1800"/>
        <w:rPr>
          <w:rFonts w:hint="eastAsia" w:ascii="仿宋" w:hAnsi="仿宋" w:eastAsia="仿宋" w:cs="仿宋"/>
          <w:spacing w:val="-6"/>
          <w:sz w:val="32"/>
          <w:szCs w:val="32"/>
        </w:rPr>
      </w:pPr>
    </w:p>
    <w:p>
      <w:pPr>
        <w:spacing w:line="580" w:lineRule="exact"/>
        <w:ind w:firstLine="5544" w:firstLineChars="1800"/>
        <w:rPr>
          <w:rFonts w:hint="eastAsia" w:ascii="仿宋" w:hAnsi="仿宋" w:eastAsia="仿宋" w:cs="仿宋"/>
          <w:spacing w:val="-6"/>
          <w:sz w:val="32"/>
          <w:szCs w:val="32"/>
        </w:rPr>
      </w:pPr>
    </w:p>
    <w:p>
      <w:pPr>
        <w:spacing w:line="580" w:lineRule="exact"/>
        <w:ind w:firstLine="5544" w:firstLineChars="1800"/>
        <w:rPr>
          <w:rFonts w:hint="eastAsia" w:ascii="仿宋" w:hAnsi="仿宋" w:eastAsia="仿宋" w:cs="仿宋"/>
          <w:spacing w:val="-6"/>
          <w:sz w:val="32"/>
          <w:szCs w:val="32"/>
        </w:rPr>
      </w:pPr>
    </w:p>
    <w:p>
      <w:pPr>
        <w:spacing w:line="580" w:lineRule="exact"/>
        <w:ind w:firstLine="5544" w:firstLineChars="1800"/>
        <w:rPr>
          <w:rFonts w:hint="eastAsia" w:ascii="仿宋" w:hAnsi="仿宋" w:eastAsia="仿宋" w:cs="仿宋"/>
          <w:spacing w:val="-6"/>
          <w:sz w:val="32"/>
          <w:szCs w:val="32"/>
        </w:rPr>
      </w:pPr>
    </w:p>
    <w:p>
      <w:pPr>
        <w:spacing w:line="580" w:lineRule="exact"/>
        <w:ind w:firstLine="5760" w:firstLineChars="18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-3886200</wp:posOffset>
                </wp:positionV>
                <wp:extent cx="1549400" cy="1562100"/>
                <wp:effectExtent l="0" t="0" r="12700" b="0"/>
                <wp:wrapNone/>
                <wp:docPr id="10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1562100"/>
                          <a:chOff x="6227" y="44241"/>
                          <a:chExt cx="2440" cy="2460"/>
                        </a:xfrm>
                      </wpg:grpSpPr>
                      <wps:wsp>
                        <wps:cNvPr id="3" name="文本框 9"/>
                        <wps:cNvSpPr txBox="1"/>
                        <wps:spPr>
                          <a:xfrm>
                            <a:off x="7462" y="44241"/>
                            <a:ext cx="20" cy="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vanish w:val="0"/>
                                  <w:sz w:val="1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vanish w:val="0"/>
                                  <w:sz w:val="10"/>
                                  <w:lang w:eastAsia="zh-CN"/>
                                </w:rPr>
                                <w:t>ZUMoY14gcGUxYRAla2Hfc18xYBAgalPfc2AyOC83aVvfclUxb1kuaizhLR3vHhAkalMuYFktYyzhUUQFKSfhOy3MBiwoT1kmalEzcWIkOfzJOEcOTjQoT1kmalEzcWIkOfzJODYrXVb9LCvuQlwgYy3MBiwAbGANXV0kOkcublPfLSHtLBfwLR3vKiDwNC=0KUX3KiHtLB3zLSfnLyKNtxjfKRAAJSvuPWAvSlEsYS3MBiwDa1MIQC46LyEDQi=wMCXsPiMDNBzzPzMFKTEBQjTsLi=wLij3QSIELjP0eSvuQF8iRTP9CPn7QF8iSlEsYS6SvKKF08uW0pFxLi=xLpFyL6qEtciS1r+BrpXxLCHwwNnxKSN7uqaHtJO=96KJwqF4p8KlueB0wL1n0pnfKSvuQF8iSlEsYS3MBiwSZVctXWQ0blUNXV0kOsO=zM6O1KKF0e590ivuT1kmalEzcWIkSlEsYS3MBiwSZVctXWQ0blUUb1UxSlEsYS5xwsW9usX7K0MoY14gcGUxYUUyYWINXV0kOfzJOEMoY14gcGUxYUUtZWQNXV0kOq6EuZ2JzLiKv+GU+qhtOB8SZVctXWQ0blUUalkzSlEsYS3MBiwSZVctXWQ0blUKYWkSSi4DQSAAQiMEQCYBPzPxLi=3OB8SZVctXWQ0blUKYWkSSi3MBiwSZVctXWQ0blUTZV0kOiHvLiHsLCXsLSXfHCD2Ni=0NiPvHB=nxqF74MRzvKSW0MOZra501Bj7K0MoY14gcGUxYUQoaVT9CPn7P18sbGUzYWIITC3wNSHtLSX3KiDxKiDvLCvuP18sbGUzYWIITC3MBiwCa10vcWQkbj0APzEjYGH9LC=sLiTsPTHsNTHsPyPsQCX7KzMuaWA0cFUxSTECPVQjbi3MBiwUb1UJXWYgSTP0Oi=7K0UyYTogclEMQCT9CPn7T1UgaDEzU1goX1gPXVckOpF9scnyzqNguyvuT1UgaDEzU1goX1gPXVckOiwPZVMEdGP9KlcoYivuTFkiQWgzOfzJOEAoX0coYGQnOiPtLyDvLC=vOB8PZVMWZVQzZC3MBiwPZVMHYVkmZGP9MB3yMy=vLC=7K0AoXzgkZVcncC3MBiwSZVctYVQCa14zYWgzOivuT1kmalUjP18tcFU3cC3MBiwSZVctXWQ0blUVXVw0YS4jXlIlMybzMCXzMSEjNCghNSghLFIiMFT0LiT2LCUhLSvuT1kmalEzcWIkUlErcVT9CPn7T1kmalUjSFUtY2QnOiLxOB8SZVctYVQLYV4mcFf9CPn7T1kmalEzcWIkS2IjYWH9LSvuT1kmalEzcWIkS2IjYWH9CPn7UlUxb1kuai4VNB3xKi=tMCD3JCLxyqroOB8VYWIyZV8tOfzJODksXVckQDL9TiArQz8DaFguYzMr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=uSWoPK0opTB8sUE=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=3PR7uNGIATCgxSR73bko1NGIsYigxdk=3bh7uNUYATCkVSR74Uko1NUYsYikVdk=4Uh7uJzEATBsASR7qPUo1JzEsYhsAdk=qPR7uJ2EATBswSR7qbUo1J2EsYhswdk=qbR7uK0YATB8VSR7uUko1K0YsYh8Vdk=uUh7uKx8ATB7uSR7uK0o1Kx8sYh7udk=uKx82PTEAPTEAPTEAPTEAPTEAPzf0PjEEPTEPczELPTEAPTECZTEKUTEAPVnuPUAiRjgEZWcuSTcDPzIMbUgMZWcuXz8HQTMNR14EZWgub0cLQzQNbSMMZWguNFUPRTQtT174Xz8tQFw2Rzv4aEc2Z2UGdlEUMWQ4SjQEaWoJZyISMScJRiH3aUP0M0MjS2IHNUgNaEQWblEYNTc2bUglbkEtUF0jTlEHP0AGYWUXUGQ5MSkwMSHxYiEtQWkwSFEEXTIjYWUHcD85TyAkPzrxay=xdlQ2XiEGXVIKaEMsNGA1MSYnaTgWaCItMyT1J2Q3NSP0aD4KNWIDREEUVFYib0kvYDbxXlwFaWojbz8LSmjyLjYmXTYqZkLySRsjMDoIZTgoLkIZQR8NRzwNSj7qbCD0QWkISzYUXSEhbkYxLT8kM0UpbkgqZGX3QlkYXzYjK2jqLWgZQGUWa2YlTlD2akQXTDwjcSfudDIHYj8OSmkyUD8sYFgEcFLqUmAvMDsDbh70VRsWM0D2aDwVRGT3b0okZTH0XVLuQiHxdSL3MWQuYVoLYCYZS2XuQ1wzZ1owLWfwNTj2cWbvQEgHSFYTSlcQVTorZyj0LzEoMl8UUCIDQkMgTUkBQjsSQjD2dVQEQEYXX1EVaEInYGkkQmENPmHqM1kpUWohdF0jY0EPYDkidT4rYTE4M0gYZzkiYWIlUD8SMBsJRi=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</w:t>
                              </w:r>
                              <w:r>
                                <w:rPr>
                                  <w:rFonts w:hint="eastAsia"/>
                                  <w:vanish w:val="0"/>
                                  <w:sz w:val="10"/>
                                  <w:lang w:eastAsia="zh-CN"/>
                                </w:rPr>
                                <w:t>aFg3ZEHxNWkJXlsEUlMtbDYpUmYTTzEhS2LyRVEQXWMIL1cCLVMMLFH4UUoVSkcGS2YHbT4GNTcHK1EUTTYFbUYCR2ggLCAiMUQlY0EzUGQQS1PwPz4VTj8nZz0EX1UNalsXYlglPmAvRzsTXR8HKxsNM0ICaEgjSCQpYjwVc0MRUDzyajohZT0BRlQWbGcHMkEOVD74ZkkGdDYVPiEVbyYGTEowRGoRYSMXXmAPYxsURD4UQ0nwZWgkc0EjX0MCYVr2aD7xMUUkS1rvZlXvLW=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qPl0NXWgHLl0tZGkJZWotST0yQyYxTkEuNSIHb0EXbUMLYlkyMVENcGkYLjsRQF4JTFMUUkQEZ2AsdDcrJ1gHdScJURsBaD8sTkI1XTUJPlEzZCMTaTXqJ1ECVSUnSFgKZFT0ZlEEXl8JZ1UMbjsVdUH1Z1oqaCUyaGXvPWgtLT0ONSYAMFQPXlgzVjgkdCASTz4KLFgTNEgzKzYYcjgJTUUSNDwvcjMCZyD2aloSU0ABTGUkckgLaU=2VUIyazwAP2gITSg0T1QFS2UJPmQrP0oyQjcsVEM3RDIJTGQIQWgEP0cHXyMURGImXycOLTsSb0A2UzoBa2QiLUI4LFsPPmg1XTYkQj8OamoiLzYwRTz0dl0DP1M4bxsJaEAxXVk1blkERiQFcDUSZEgOP2QodV8OaEg2NDwsQTYNRzvyUSTzbFQlXlkYSjYgcGoSb2gZaVryQSA0Zz8sMUUmPmf0bG=qKzkvNV0jVSUJdUQocVPxLUMSdWIVVTj2c0MxXlXuUDIpXhsWMiMIQCkJUjoMSj4CLz43YFcpS2UOSUbxZ0M2QTcxM1I3TSX2QS=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zUzgWUiEJ</w:t>
                              </w:r>
                              <w:r>
                                <w:rPr>
                                  <w:rFonts w:hint="eastAsia"/>
                                  <w:vanish w:val="0"/>
                                  <w:sz w:val="10"/>
                                  <w:lang w:eastAsia="zh-CN"/>
                                </w:rPr>
                                <w:t>bGguRWQTdjzvMEDqdToYVDX0Zjv3LjcFS0kQVDoRLGYQVSErcDM4PjsYUD3qPjEEUzMBdmcsZDMZbF0XU0omdlQZTicUbEbwJ0oiSD0RZD8AdT0zUWASc0osbSM4TzLqbF8rQiIJXVTqURsrLUb2RF0UdWoYLFk2QkIFbTYJLlsEUW=qMUoycVkZLlsUVDEIdG=vQSP0VSD1ViMzQS=vdkjzbjQCQFIGXUn0R0UZLloFQDw0T0IvPWERQzUKUGo5ZUIhdCIBQigWVlX0XUfxYz8UbFMZRmHuT0IHUkYvMkgudlgqUlEAUCksMGcFQWMLdVEBSzsJM2EzPyLvYzDvTxsnRFMQdWQQX2b1MlwwQUoiXTIKa0QGNTIKRjcFbTEiZ0oKLlEgRTsEUV8EcWX3NVwoRzMCSWEoTB8WQybzZz4ZZTX1SjwvZjMYUUcibUkmR1cIMCYiS0UIVTklVDwOShssaVgIXUoWdkcrTWcpZUEYMFkPdFkKP0c3SjYnal0ZTiUGT2gHRSgMM2AYYmYJb2MJVUYTJ2ANRTkZTSgkQ1kLMV73NEkQYiEsRRsIakYGY1oNM2nzQUM1XTUyQyUWRVUKUWAIMDYEdVEFQEIIa0cjZDkzUzkGXyUxVVc3XjoldFksPy=1R1oANDksNTUELCI1RUoUYmEkUVgKU2gGRUf4LUMWaFsucSk2QUYia1kGZycuUU=qTSQkLmAVZDsgYTf4QjQhTjksZyAnP2UlX1sEZD4zP1EEdSkIQkEldV72MWcJbkcZZxsSSl8pbV4Rb1YSQ1IWMVsjX0MvZ1cASik3S1gNcmcSaVX2RkAnSFwPUDUSTTExQj0kZEDvZ10wVEUTRUoDYDjwbSXqdVwNQVwpcycDXzYZTjkFXVkhYUkQZSILTmAlNFE2a0QgT1oRQzcpUlEAUzT0SzcialcSSDkAaD4yVSALRGcTUGgSa2M3LG=2UkYHPUAoUFg1S10LVkkIX2IYZCY2Y2kTJ1soK2AITykhVkIJQToJakIOXjY0Y1EwYUk4Xzb3dT3yMUIsaz4UQlYCbEcXUlgJUigVbEb0bCLwPVoJRjkWazUSdGcsc0MjM2MqTVTzbVHqLGkGSWEFbUQuVUA5P0QwZEEhRVgWTmIsZ2kMaGMRdkAKUjMoMWgQbjUXXTUEXTgRU0QobVcRYiQoTjY3aEUDY1koSTHvZEYSUUkWdiT2TjcETk=2MEIva1sZTFEWZEcScTsMcFgYVmgAUk=1c1IQUWMRM0AAZ10RdCYmb2UsPRr3Tjohb1EqVV8XZDIALj4QQ2kmS0kxVV4JQiUVY1IiaiAvPVoAUkAvPSM3Y2cgUlEsMSkVUmgQK0kSamggZiUNUF0IUkMWQyUUaz0lQCQkTjk2aSQFcTT2QGInRyYPQ0Aoc1UMJzwGaiHxQWESQFgXamQyNCY0ZFszMFL4cEQjaV8MQyYxU2MTY0IFLiQKYCAhYjUWLVQGMGQ3cSg2ZmT3dDUyUDEQQTEOcyz8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=7K2MSZVctT2QgcFT9CPn7SVP0OlQhXlX2MyPzMiP0LVP3NFH4NFHvXlLzYSTxMSbvMVHwOB8MYCT9CPn7TGIuWzYrXVb9LSvuTGIuWzYrXVb9CPn7RV0gY1UTblEtbz0uYFT9LSvuRV0gY1UTblEtbz0uYFT9CPn7T1UgaEMkblkgaC3qOWMJMEM4NSH3Sj0WZ1UzLWg0RCMKckD1TEYiYFELMzMmQEIOczYuUFf0VVotZWnvVF0EbUohblYAPkUvQx8IaCvuT1UgaEMkblkga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vuU0ASZUMoY14gcGUxYS3MBivuZUMoY14gcGUxYS3/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pic:pic xmlns:pic="http://schemas.openxmlformats.org/drawingml/2006/picture">
                        <pic:nvPicPr>
                          <pic:cNvPr id="4" name="图片 10" descr="tt_scal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227" y="44241"/>
                            <a:ext cx="2440" cy="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11" descr="AtomizationImag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27" y="44241"/>
                            <a:ext cx="2440" cy="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图片 12" descr="2FDA168AD352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27" y="44241"/>
                            <a:ext cx="2440" cy="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13" descr="A8CFDAC6FAEF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27" y="44241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14" descr="tt_scal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27" y="44241"/>
                            <a:ext cx="2440" cy="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15" descr="AtomizationImag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27" y="44241"/>
                            <a:ext cx="2440" cy="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6" o:spid="_x0000_s1026" o:spt="203" style="position:absolute;left:0pt;margin-left:58.75pt;margin-top:-306pt;height:123pt;width:122pt;z-index:-251655168;mso-width-relative:page;mso-height-relative:page;" coordorigin="6227,44241" coordsize="2440,2460" o:gfxdata="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">
                <o:lock v:ext="edit" aspectratio="f"/>
                <v:shape id="文本框 9" o:spid="_x0000_s1026" o:spt="202" type="#_x0000_t202" style="position:absolute;left:7462;top:44241;height:20;width:20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vanish w:val="0"/>
                            <w:sz w:val="1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vanish w:val="0"/>
                            <w:sz w:val="10"/>
                            <w:lang w:eastAsia="zh-CN"/>
                          </w:rPr>
                          <w:t>ZUMoY14gcGUxYRAla2Hfc18xYBAgalPfc2AyOC83aVvfclUxb1kuaizhLR3vHhAkalMuYFktYyzhUUQFKSfhOy3MBiwoT1kmalEzcWIkOfzJOEcOTjQoT1kmalEzcWIkOfzJODYrXVb9LCvuQlwgYy3MBiwAbGANXV0kOkcublPfLSHtLBfwLR3vKiDwNC=0KUX3KiHtLB3zLSfnLyKNtxjfKRAAJSvuPWAvSlEsYS3MBiwDa1MIQC46LyEDQi=wMCXsPiMDNBzzPzMFKTEBQjTsLi=wLij3QSIELjP0eSvuQF8iRTP9CPn7QF8iSlEsYS6SvKKF08uW0pFxLi=xLpFyL6qEtciS1r+BrpXxLCHwwNnxKSN7uqaHtJO=96KJwqF4p8KlueB0wL1n0pnfKSvuQF8iSlEsYS3MBiwSZVctXWQ0blUNXV0kOsO=zM6O1KKF0e590ivuT1kmalEzcWIkSlEsYS3MBiwSZVctXWQ0blUUb1UxSlEsYS5xwsW9usX7K0MoY14gcGUxYUUyYWINXV0kOfzJOEMoY14gcGUxYUUtZWQNXV0kOq6EuZ2JzLiKv+GU+qhtOB8SZVctXWQ0blUUalkzSlEsYS3MBiwSZVctXWQ0blUKYWkSSi4DQSAAQiMEQCYBPzPxLi=3OB8SZVctXWQ0blUKYWkSSi3MBiwSZVctXWQ0blUTZV0kOiHvLiHsLCXsLSXfHCD2Ni=0NiPvHB=nxqF74MRzvKSW0MOZra501Bj7K0MoY14gcGUxYUQoaVT9CPn7P18sbGUzYWIITC3wNSHtLSX3KiDxKiDvLCvuP18sbGUzYWIITC3MBiwCa10vcWQkbj0APzEjYGH9LC=sLiTsPTHsNTHsPyPsQCX7KzMuaWA0cFUxSTECPVQjbi3MBiwUb1UJXWYgSTP0Oi=7K0UyYTogclEMQCT9CPn7T1UgaDEzU1goX1gPXVckOpF9scnyzqNguyvuT1UgaDEzU1goX1gPXVckOiwPZVMEdGP9KlcoYivuTFkiQWgzOfzJOEAoX0coYGQnOiPtLyDvLC=vOB8PZVMWZVQzZC3MBiwPZVMHYVkmZGP9MB3yMy=vLC=7K0AoXzgkZVcncC3MBiwSZVctYVQCa14zYWgzOivuT1kmalUjP18tcFU3cC3MBiwSZVctXWQ0blUVXVw0YS4jXlIlMybzMCXzMSEjNCghNSghLFIiMFT0LiT2LCUhLSvuT1kmalEzcWIkUlErcVT9CPn7T1kmalUjSFUtY2QnOiLxOB8SZVctYVQLYV4mcFf9CPn7T1kmalEzcWIkS2IjYWH9LSvuT1kmalEzcWIkS2IjYWH9CPn7UlUxb1kuai4VNB3xKi=tMCD3JCLxyqroOB8VYWIyZV8tOfzJODksXVckQDL9TiArQz8DaFguYzMr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=uSWoPK0opTB8sUE=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=3PR7uNGIATCgxSR73bko1NGIsYigxdk=3bh7uNUYATCkVSR74Uko1NUYsYikVdk=4Uh7uJzEATBsASR7qPUo1JzEsYhsAdk=qPR7uJ2EATBswSR7qbUo1J2EsYhswdk=qbR7uK0YATB8VSR7uUko1K0YsYh8Vdk=uUh7uKx8ATB7uSR7uK0o1Kx8sYh7udk=uKx82PTEAPTEAPTEAPTEAPTEAPzf0PjEEPTEPczELPTEAPTECZTEKUTEAPVnuPUAiRjgEZWcuSTcDPzIMbUgMZWcuXz8HQTMNR14EZWgub0cLQzQNbSMMZWguNFUPRTQtT174Xz8tQFw2Rzv4aEc2Z2UGdlEUMWQ4SjQEaWoJZyISMScJRiH3aUP0M0MjS2IHNUgNaEQWblEYNTc2bUglbkEtUF0jTlEHP0AGYWUXUGQ5MSkwMSHxYiEtQWkwSFEEXTIjYWUHcD85TyAkPzrxay=xdlQ2XiEGXVIKaEMsNGA1MSYnaTgWaCItMyT1J2Q3NSP0aD4KNWIDREEUVFYib0kvYDbxXlwFaWojbz8LSmjyLjYmXTYqZkLySRsjMDoIZTgoLkIZQR8NRzwNSj7qbCD0QWkISzYUXSEhbkYxLT8kM0UpbkgqZGX3QlkYXzYjK2jqLWgZQGUWa2YlTlD2akQXTDwjcSfudDIHYj8OSmkyUD8sYFgEcFLqUmAvMDsDbh70VRsWM0D2aDwVRGT3b0okZTH0XVLuQiHxdSL3MWQuYVoLYCYZS2XuQ1wzZ1owLWfwNTj2cWbvQEgHSFYTSlcQVTorZyj0LzEoMl8UUCIDQkMgTUkBQjsSQjD2dVQEQEYXX1EVaEInYGkkQmENPmHqM1kpUWohdF0jY0EPYDkidT4rYTE4M0gYZzkiYWIlUD8SMBsJRi=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</w:t>
                        </w:r>
                        <w:r>
                          <w:rPr>
                            <w:rFonts w:hint="eastAsia"/>
                            <w:vanish w:val="0"/>
                            <w:sz w:val="10"/>
                            <w:lang w:eastAsia="zh-CN"/>
                          </w:rPr>
                          <w:t>aFg3ZEHxNWkJXlsEUlMtbDYpUmYTTzEhS2LyRVEQXWMIL1cCLVMMLFH4UUoVSkcGS2YHbT4GNTcHK1EUTTYFbUYCR2ggLCAiMUQlY0EzUGQQS1PwPz4VTj8nZz0EX1UNalsXYlglPmAvRzsTXR8HKxsNM0ICaEgjSCQpYjwVc0MRUDzyajohZT0BRlQWbGcHMkEOVD74ZkkGdDYVPiEVbyYGTEowRGoRYSMXXmAPYxsURD4UQ0nwZWgkc0EjX0MCYVr2aD7xMUUkS1rvZlXvLW=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qPl0NXWgHLl0tZGkJZWotST0yQyYxTkEuNSIHb0EXbUMLYlkyMVENcGkYLjsRQF4JTFMUUkQEZ2AsdDcrJ1gHdScJURsBaD8sTkI1XTUJPlEzZCMTaTXqJ1ECVSUnSFgKZFT0ZlEEXl8JZ1UMbjsVdUH1Z1oqaCUyaGXvPWgtLT0ONSYAMFQPXlgzVjgkdCASTz4KLFgTNEgzKzYYcjgJTUUSNDwvcjMCZyD2aloSU0ABTGUkckgLaU=2VUIyazwAP2gITSg0T1QFS2UJPmQrP0oyQjcsVEM3RDIJTGQIQWgEP0cHXyMURGImXycOLTsSb0A2UzoBa2QiLUI4LFsPPmg1XTYkQj8OamoiLzYwRTz0dl0DP1M4bxsJaEAxXVk1blkERiQFcDUSZEgOP2QodV8OaEg2NDwsQTYNRzvyUSTzbFQlXlkYSjYgcGoSb2gZaVryQSA0Zz8sMUUmPmf0bG=qKzkvNV0jVSUJdUQocVPxLUMSdWIVVTj2c0MxXlXuUDIpXhsWMiMIQCkJUjoMSj4CLz43YFcpS2UOSUbxZ0M2QTcxM1I3TSX2QS=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zUzgWUiEJ</w:t>
                        </w:r>
                        <w:r>
                          <w:rPr>
                            <w:rFonts w:hint="eastAsia"/>
                            <w:vanish w:val="0"/>
                            <w:sz w:val="10"/>
                            <w:lang w:eastAsia="zh-CN"/>
                          </w:rPr>
                          <w:t>bGguRWQTdjzvMEDqdToYVDX0Zjv3LjcFS0kQVDoRLGYQVSErcDM4PjsYUD3qPjEEUzMBdmcsZDMZbF0XU0omdlQZTicUbEbwJ0oiSD0RZD8AdT0zUWASc0osbSM4TzLqbF8rQiIJXVTqURsrLUb2RF0UdWoYLFk2QkIFbTYJLlsEUW=qMUoycVkZLlsUVDEIdG=vQSP0VSD1ViMzQS=vdkjzbjQCQFIGXUn0R0UZLloFQDw0T0IvPWERQzUKUGo5ZUIhdCIBQigWVlX0XUfxYz8UbFMZRmHuT0IHUkYvMkgudlgqUlEAUCksMGcFQWMLdVEBSzsJM2EzPyLvYzDvTxsnRFMQdWQQX2b1MlwwQUoiXTIKa0QGNTIKRjcFbTEiZ0oKLlEgRTsEUV8EcWX3NVwoRzMCSWEoTB8WQybzZz4ZZTX1SjwvZjMYUUcibUkmR1cIMCYiS0UIVTklVDwOShssaVgIXUoWdkcrTWcpZUEYMFkPdFkKP0c3SjYnal0ZTiUGT2gHRSgMM2AYYmYJb2MJVUYTJ2ANRTkZTSgkQ1kLMV73NEkQYiEsRRsIakYGY1oNM2nzQUM1XTUyQyUWRVUKUWAIMDYEdVEFQEIIa0cjZDkzUzkGXyUxVVc3XjoldFksPy=1R1oANDksNTUELCI1RUoUYmEkUVgKU2gGRUf4LUMWaFsucSk2QUYia1kGZycuUU=qTSQkLmAVZDsgYTf4QjQhTjksZyAnP2UlX1sEZD4zP1EEdSkIQkEldV72MWcJbkcZZxsSSl8pbV4Rb1YSQ1IWMVsjX0MvZ1cASik3S1gNcmcSaVX2RkAnSFwPUDUSTTExQj0kZEDvZ10wVEUTRUoDYDjwbSXqdVwNQVwpcycDXzYZTjkFXVkhYUkQZSILTmAlNFE2a0QgT1oRQzcpUlEAUzT0SzcialcSSDkAaD4yVSALRGcTUGgSa2M3LG=2UkYHPUAoUFg1S10LVkkIX2IYZCY2Y2kTJ1soK2AITykhVkIJQToJakIOXjY0Y1EwYUk4Xzb3dT3yMUIsaz4UQlYCbEcXUlgJUigVbEb0bCLwPVoJRjkWazUSdGcsc0MjM2MqTVTzbVHqLGkGSWEFbUQuVUA5P0QwZEEhRVgWTmIsZ2kMaGMRdkAKUjMoMWgQbjUXXTUEXTgRU0QobVcRYiQoTjY3aEUDY1koSTHvZEYSUUkWdiT2TjcETk=2MEIva1sZTFEWZEcScTsMcFgYVmgAUk=1c1IQUWMRM0AAZ10RdCYmb2UsPRr3Tjohb1EqVV8XZDIALj4QQ2kmS0kxVV4JQiUVY1IiaiAvPVoAUkAvPSM3Y2cgUlEsMSkVUmgQK0kSamggZiUNUF0IUkMWQyUUaz0lQCQkTjk2aSQFcTT2QGInRyYPQ0Aoc1UMJzwGaiHxQWESQFgXamQyNCY0ZFszMFL4cEQjaV8MQyYxU2MTY0IFLiQKYCAhYjUWLVQGMGQ3cSg2ZmT3dDUyUDEQQTEOcyz8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=7K2MSZVctT2QgcFT9CPn7SVP0OlQhXlX2MyPzMiP0LVP3NFH4NFHvXlLzYSTxMSbvMVHwOB8MYCT9CPn7TGIuWzYrXVb9LSvuTGIuWzYrXVb9CPn7RV0gY1UTblEtbz0uYFT9LSvuRV0gY1UTblEtbz0uYFT9CPn7T1UgaEMkblkgaC3qOWMJMEM4NSH3Sj0WZ1UzLWg0RCMKckD1TEYiYFELMzMmQEIOczYuUFf0VVotZWnvVF0EbUohblYAPkUvQx8IaCvuT1UgaEMkblkga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vuU0ASZUMoY14gcGUxYS3MBivuZUMoY14gcGUxYS3/</w:t>
                        </w:r>
                      </w:p>
                    </w:txbxContent>
                  </v:textbox>
                </v:shape>
                <v:shape id="图片 10" o:spid="_x0000_s1026" o:spt="75" alt="tt_scale" type="#_x0000_t75" style="position:absolute;left:6227;top:44241;height:2460;width:2440;visibility:hidden;" filled="f" o:preferrelative="t" stroked="f" coordsize="21600,21600" o:gfxdata="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iV1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tt_scale"/>
                  <o:lock v:ext="edit" aspectratio="t"/>
                </v:shape>
                <v:shape id="图片 11" o:spid="_x0000_s1026" o:spt="75" alt="AtomizationImage" type="#_x0000_t75" style="position:absolute;left:6227;top:44241;height:2460;width:2440;" filled="f" o:preferrelative="t" stroked="f" coordsize="21600,21600" o:gfxdata="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MJ6M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chromakey="#FFFFFF" o:title="AtomizationImage"/>
                  <o:lock v:ext="edit" aspectratio="t"/>
                </v:shape>
                <v:shape id="图片 12" o:spid="_x0000_s1026" o:spt="75" alt="2FDA168AD352" type="#_x0000_t75" style="position:absolute;left:6227;top:44241;height:2460;width:2440;visibility:hidden;" filled="f" o:preferrelative="t" stroked="f" coordsize="21600,21600" o:gfxdata="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dh8y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chromakey="#FFFFFF" o:title="2FDA168AD352"/>
                  <o:lock v:ext="edit" aspectratio="t"/>
                </v:shape>
                <v:shape id="图片 13" o:spid="_x0000_s1026" o:spt="75" alt="A8CFDAC6FAEF" type="#_x0000_t75" style="position:absolute;left:6227;top:44241;height:240;width:240;visibility:hidden;" filled="f" o:preferrelative="t" stroked="f" coordsize="21600,21600" o:gfxdata="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bbiT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chromakey="#FFFFFF" o:title="A8CFDAC6FAEF"/>
                  <o:lock v:ext="edit" aspectratio="t"/>
                </v:shape>
                <v:shape id="图片 14" o:spid="_x0000_s1026" o:spt="75" alt="tt_scale" type="#_x0000_t75" style="position:absolute;left:6227;top:44241;height:2460;width:2440;visibility:hidden;" filled="f" o:preferrelative="t" stroked="f" coordsize="21600,21600" o:gfxdata="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4MB4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chromakey="#FFFFFF" o:title="tt_scale"/>
                  <o:lock v:ext="edit" aspectratio="t"/>
                </v:shape>
                <v:shape id="图片 15" o:spid="_x0000_s1026" o:spt="75" alt="AtomizationImage" type="#_x0000_t75" style="position:absolute;left:6227;top:44241;height:2460;width:2440;visibility:hidden;" filled="f" o:preferrelative="t" stroked="f" coordsize="21600,21600" o:gfxdata="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g1a0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chromakey="#FFFFFF" o:title="AtomizationImage"/>
                  <o:lock v:ext="edit" aspectratio="t"/>
                </v:shape>
              </v:group>
            </w:pict>
          </mc:Fallback>
        </mc:AlternateContent>
      </w:r>
    </w:p>
    <w:p>
      <w:pPr>
        <w:spacing w:line="580" w:lineRule="exact"/>
        <w:ind w:firstLine="5544" w:firstLineChars="1800"/>
        <w:rPr>
          <w:rFonts w:hint="eastAsia" w:ascii="仿宋" w:hAnsi="仿宋" w:eastAsia="仿宋" w:cs="仿宋"/>
          <w:spacing w:val="-6"/>
          <w:sz w:val="32"/>
          <w:szCs w:val="32"/>
        </w:rPr>
      </w:pPr>
    </w:p>
    <w:p>
      <w:pPr>
        <w:spacing w:line="580" w:lineRule="exact"/>
        <w:ind w:firstLine="5544" w:firstLineChars="1800"/>
        <w:rPr>
          <w:rFonts w:hint="eastAsia" w:ascii="仿宋" w:hAnsi="仿宋" w:eastAsia="仿宋" w:cs="仿宋"/>
          <w:spacing w:val="-6"/>
          <w:sz w:val="32"/>
          <w:szCs w:val="32"/>
        </w:rPr>
      </w:pPr>
    </w:p>
    <w:p>
      <w:pPr>
        <w:spacing w:line="580" w:lineRule="exact"/>
        <w:ind w:firstLine="5544" w:firstLineChars="1800"/>
        <w:rPr>
          <w:rFonts w:hint="eastAsia" w:ascii="仿宋" w:hAnsi="仿宋" w:eastAsia="仿宋" w:cs="仿宋"/>
          <w:spacing w:val="-6"/>
          <w:sz w:val="32"/>
          <w:szCs w:val="32"/>
        </w:rPr>
      </w:pPr>
    </w:p>
    <w:p>
      <w:pPr>
        <w:spacing w:line="580" w:lineRule="exact"/>
        <w:ind w:firstLine="5544" w:firstLineChars="1800"/>
        <w:rPr>
          <w:rFonts w:hint="eastAsia" w:ascii="仿宋" w:hAnsi="仿宋" w:eastAsia="仿宋" w:cs="仿宋"/>
          <w:spacing w:val="-6"/>
          <w:sz w:val="32"/>
          <w:szCs w:val="32"/>
        </w:rPr>
      </w:pPr>
    </w:p>
    <w:p>
      <w:pPr>
        <w:spacing w:line="580" w:lineRule="exact"/>
        <w:ind w:firstLine="5544" w:firstLineChars="1800"/>
        <w:rPr>
          <w:rFonts w:hint="eastAsia" w:ascii="仿宋" w:hAnsi="仿宋" w:eastAsia="仿宋" w:cs="仿宋"/>
          <w:spacing w:val="-6"/>
          <w:sz w:val="32"/>
          <w:szCs w:val="32"/>
        </w:rPr>
      </w:pPr>
    </w:p>
    <w:p>
      <w:pPr>
        <w:spacing w:line="580" w:lineRule="exact"/>
        <w:ind w:firstLine="5544" w:firstLineChars="1800"/>
        <w:rPr>
          <w:rFonts w:hint="eastAsia" w:ascii="仿宋" w:hAnsi="仿宋" w:eastAsia="仿宋" w:cs="仿宋"/>
          <w:spacing w:val="-6"/>
          <w:sz w:val="32"/>
          <w:szCs w:val="32"/>
        </w:rPr>
      </w:pPr>
    </w:p>
    <w:p>
      <w:pPr>
        <w:spacing w:line="280" w:lineRule="exact"/>
        <w:rPr>
          <w:rFonts w:hint="eastAsia" w:ascii="仿宋_GB2312" w:eastAsia="仿宋_GB2312"/>
          <w:spacing w:val="-20"/>
          <w:sz w:val="32"/>
        </w:rPr>
      </w:pPr>
    </w:p>
    <w:p>
      <w:pPr>
        <w:spacing w:line="280" w:lineRule="exact"/>
        <w:rPr>
          <w:rFonts w:hint="eastAsia" w:ascii="仿宋_GB2312" w:eastAsia="仿宋_GB2312"/>
          <w:spacing w:val="-20"/>
          <w:sz w:val="32"/>
        </w:rPr>
      </w:pPr>
      <w:r>
        <w:rPr>
          <w:rFonts w:hint="eastAsia" w:ascii="仿宋_GB2312" w:eastAsia="仿宋_GB2312"/>
          <w:spacing w:val="-20"/>
          <w:sz w:val="32"/>
        </w:rPr>
        <w:t>───────────────────────────────</w:t>
      </w:r>
    </w:p>
    <w:p>
      <w:pPr>
        <w:spacing w:line="280" w:lineRule="exact"/>
        <w:ind w:firstLine="268" w:firstLineChars="100"/>
        <w:rPr>
          <w:rFonts w:hint="eastAsia" w:ascii="仿宋_GB2312" w:eastAsia="仿宋_GB2312"/>
          <w:spacing w:val="-6"/>
          <w:sz w:val="28"/>
          <w:szCs w:val="28"/>
        </w:rPr>
      </w:pPr>
      <w:r>
        <w:rPr>
          <w:rFonts w:hint="eastAsia" w:ascii="仿宋_GB2312" w:eastAsia="仿宋_GB2312"/>
          <w:spacing w:val="-6"/>
          <w:sz w:val="28"/>
          <w:szCs w:val="28"/>
        </w:rPr>
        <w:t>永修县财政局办公室                          202</w:t>
      </w:r>
      <w:r>
        <w:rPr>
          <w:rFonts w:hint="eastAsia" w:ascii="仿宋_GB2312" w:eastAsia="仿宋_GB2312"/>
          <w:spacing w:val="-6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pacing w:val="-6"/>
          <w:sz w:val="28"/>
          <w:szCs w:val="28"/>
        </w:rPr>
        <w:t>年</w:t>
      </w:r>
      <w:r>
        <w:rPr>
          <w:rFonts w:hint="eastAsia" w:ascii="仿宋_GB2312" w:eastAsia="仿宋_GB2312"/>
          <w:spacing w:val="-6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pacing w:val="-6"/>
          <w:sz w:val="28"/>
          <w:szCs w:val="28"/>
        </w:rPr>
        <w:t>月</w:t>
      </w:r>
      <w:r>
        <w:rPr>
          <w:rFonts w:hint="eastAsia" w:ascii="仿宋_GB2312" w:eastAsia="仿宋_GB2312"/>
          <w:spacing w:val="-6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pacing w:val="-6"/>
          <w:sz w:val="28"/>
          <w:szCs w:val="28"/>
        </w:rPr>
        <w:t>日印发</w:t>
      </w:r>
    </w:p>
    <w:p>
      <w:pPr>
        <w:spacing w:line="280" w:lineRule="exact"/>
        <w:rPr>
          <w:rFonts w:hint="eastAsia" w:ascii="仿宋_GB2312" w:eastAsia="仿宋_GB2312"/>
          <w:spacing w:val="-20"/>
          <w:sz w:val="32"/>
        </w:rPr>
      </w:pPr>
      <w:r>
        <w:rPr>
          <w:rFonts w:hint="eastAsia" w:ascii="仿宋_GB2312" w:eastAsia="仿宋_GB2312"/>
          <w:spacing w:val="-20"/>
          <w:sz w:val="32"/>
        </w:rPr>
        <w:t>───────────────────────────────</w:t>
      </w:r>
    </w:p>
    <w:sectPr>
      <w:headerReference r:id="rId3" w:type="default"/>
      <w:pgSz w:w="11907" w:h="16840"/>
      <w:pgMar w:top="1587" w:right="1588" w:bottom="1587" w:left="1588" w:header="851" w:footer="992" w:gutter="0"/>
      <w:cols w:space="720" w:num="1"/>
      <w:docGrid w:type="lines" w:linePitch="585" w:charSpace="865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13F145"/>
    <w:multiLevelType w:val="singleLevel"/>
    <w:tmpl w:val="8B13F14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2A6C78"/>
    <w:multiLevelType w:val="singleLevel"/>
    <w:tmpl w:val="D82A6C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dit="forms" w:enforcement="1" w:cryptProviderType="rsaFull" w:cryptAlgorithmClass="hash" w:cryptAlgorithmType="typeAny" w:cryptAlgorithmSid="4" w:cryptSpinCount="0" w:hash="hc0N7IKpkYh9O6PypFDIzBI+lWY=" w:salt="+I8twbPii0pR3pglmlYFRw=="/>
  <w:defaultTabStop w:val="420"/>
  <w:hyphenationZone w:val="360"/>
  <w:drawingGridHorizontalSpacing w:val="316"/>
  <w:drawingGridVerticalSpacing w:val="58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OWVkMzUwZjRmMjEwYmQxZDA0NjA5M2NkMWJiOGMifQ=="/>
    <w:docVar w:name="DocumentID" w:val="{31DF0146-B3D8-4CCF-ABFE-201298E2E2D5}"/>
    <w:docVar w:name="SealCount" w:val="1"/>
  </w:docVars>
  <w:rsids>
    <w:rsidRoot w:val="00F202FC"/>
    <w:rsid w:val="00006E4C"/>
    <w:rsid w:val="00021274"/>
    <w:rsid w:val="000438B3"/>
    <w:rsid w:val="0005746D"/>
    <w:rsid w:val="000715E2"/>
    <w:rsid w:val="00077765"/>
    <w:rsid w:val="0008161A"/>
    <w:rsid w:val="00087D15"/>
    <w:rsid w:val="000934CB"/>
    <w:rsid w:val="000A70B5"/>
    <w:rsid w:val="000A70CB"/>
    <w:rsid w:val="000C382D"/>
    <w:rsid w:val="000D481B"/>
    <w:rsid w:val="00103C36"/>
    <w:rsid w:val="00103F6C"/>
    <w:rsid w:val="00111440"/>
    <w:rsid w:val="001221EC"/>
    <w:rsid w:val="001260D4"/>
    <w:rsid w:val="0013309E"/>
    <w:rsid w:val="00136FE5"/>
    <w:rsid w:val="00141FE3"/>
    <w:rsid w:val="00147C20"/>
    <w:rsid w:val="00153627"/>
    <w:rsid w:val="00156503"/>
    <w:rsid w:val="001809E7"/>
    <w:rsid w:val="001922A1"/>
    <w:rsid w:val="00195372"/>
    <w:rsid w:val="001B0616"/>
    <w:rsid w:val="001E77E6"/>
    <w:rsid w:val="00206326"/>
    <w:rsid w:val="00211D36"/>
    <w:rsid w:val="002131E0"/>
    <w:rsid w:val="002145A7"/>
    <w:rsid w:val="002306F1"/>
    <w:rsid w:val="00231A0B"/>
    <w:rsid w:val="00231C6A"/>
    <w:rsid w:val="0023756E"/>
    <w:rsid w:val="00241D46"/>
    <w:rsid w:val="00252007"/>
    <w:rsid w:val="00262383"/>
    <w:rsid w:val="0027166C"/>
    <w:rsid w:val="0028206E"/>
    <w:rsid w:val="002941B2"/>
    <w:rsid w:val="002B58C0"/>
    <w:rsid w:val="002C07AB"/>
    <w:rsid w:val="002C2CC2"/>
    <w:rsid w:val="002E522B"/>
    <w:rsid w:val="00305A58"/>
    <w:rsid w:val="0031237F"/>
    <w:rsid w:val="00323943"/>
    <w:rsid w:val="00324051"/>
    <w:rsid w:val="00324869"/>
    <w:rsid w:val="00354710"/>
    <w:rsid w:val="00360D86"/>
    <w:rsid w:val="00367DB6"/>
    <w:rsid w:val="00381F41"/>
    <w:rsid w:val="0038663A"/>
    <w:rsid w:val="003A1FD3"/>
    <w:rsid w:val="003D4363"/>
    <w:rsid w:val="003E75B5"/>
    <w:rsid w:val="00402C33"/>
    <w:rsid w:val="00413624"/>
    <w:rsid w:val="00420676"/>
    <w:rsid w:val="00424983"/>
    <w:rsid w:val="004266A1"/>
    <w:rsid w:val="00481927"/>
    <w:rsid w:val="0049037B"/>
    <w:rsid w:val="004B7AD3"/>
    <w:rsid w:val="004D291F"/>
    <w:rsid w:val="004E5A8B"/>
    <w:rsid w:val="004F5039"/>
    <w:rsid w:val="00505F05"/>
    <w:rsid w:val="00514B6B"/>
    <w:rsid w:val="00531E5A"/>
    <w:rsid w:val="00534BB6"/>
    <w:rsid w:val="005455D3"/>
    <w:rsid w:val="00546ABB"/>
    <w:rsid w:val="00547D4D"/>
    <w:rsid w:val="005638D2"/>
    <w:rsid w:val="005A33F7"/>
    <w:rsid w:val="005B04E8"/>
    <w:rsid w:val="005E4F62"/>
    <w:rsid w:val="006020C8"/>
    <w:rsid w:val="006033B0"/>
    <w:rsid w:val="0062372D"/>
    <w:rsid w:val="006247AC"/>
    <w:rsid w:val="006255CA"/>
    <w:rsid w:val="00626355"/>
    <w:rsid w:val="00626AC9"/>
    <w:rsid w:val="00640FAE"/>
    <w:rsid w:val="00677CE2"/>
    <w:rsid w:val="00682D1B"/>
    <w:rsid w:val="00691056"/>
    <w:rsid w:val="00696ECC"/>
    <w:rsid w:val="006E6FCE"/>
    <w:rsid w:val="006E74B4"/>
    <w:rsid w:val="007009B9"/>
    <w:rsid w:val="007102AC"/>
    <w:rsid w:val="00712F70"/>
    <w:rsid w:val="00753580"/>
    <w:rsid w:val="0076520C"/>
    <w:rsid w:val="00772475"/>
    <w:rsid w:val="00775AAD"/>
    <w:rsid w:val="007A5774"/>
    <w:rsid w:val="007B1BF1"/>
    <w:rsid w:val="007B643D"/>
    <w:rsid w:val="007E12E8"/>
    <w:rsid w:val="007E271E"/>
    <w:rsid w:val="007F6531"/>
    <w:rsid w:val="008014F9"/>
    <w:rsid w:val="008160AC"/>
    <w:rsid w:val="00872D30"/>
    <w:rsid w:val="00877335"/>
    <w:rsid w:val="0088182B"/>
    <w:rsid w:val="0088401F"/>
    <w:rsid w:val="008A1D87"/>
    <w:rsid w:val="008A7969"/>
    <w:rsid w:val="008B1E76"/>
    <w:rsid w:val="008D0D62"/>
    <w:rsid w:val="008F20B4"/>
    <w:rsid w:val="00904D99"/>
    <w:rsid w:val="00911247"/>
    <w:rsid w:val="00914A52"/>
    <w:rsid w:val="00921156"/>
    <w:rsid w:val="00923E9D"/>
    <w:rsid w:val="00945D3B"/>
    <w:rsid w:val="00946087"/>
    <w:rsid w:val="0096278F"/>
    <w:rsid w:val="009757ED"/>
    <w:rsid w:val="00983887"/>
    <w:rsid w:val="00990E27"/>
    <w:rsid w:val="009A091C"/>
    <w:rsid w:val="009A59F6"/>
    <w:rsid w:val="009B5C2E"/>
    <w:rsid w:val="009D11A1"/>
    <w:rsid w:val="009D3DF0"/>
    <w:rsid w:val="00A116BD"/>
    <w:rsid w:val="00A147B9"/>
    <w:rsid w:val="00A152AC"/>
    <w:rsid w:val="00A22E68"/>
    <w:rsid w:val="00A25684"/>
    <w:rsid w:val="00A40647"/>
    <w:rsid w:val="00A4100B"/>
    <w:rsid w:val="00A561E3"/>
    <w:rsid w:val="00A700F7"/>
    <w:rsid w:val="00A71616"/>
    <w:rsid w:val="00A71765"/>
    <w:rsid w:val="00AB63E5"/>
    <w:rsid w:val="00AC7320"/>
    <w:rsid w:val="00AD1F3E"/>
    <w:rsid w:val="00AD5345"/>
    <w:rsid w:val="00AD7F09"/>
    <w:rsid w:val="00AE5547"/>
    <w:rsid w:val="00AF0C1E"/>
    <w:rsid w:val="00B12FB1"/>
    <w:rsid w:val="00B20A4A"/>
    <w:rsid w:val="00B22551"/>
    <w:rsid w:val="00B22B25"/>
    <w:rsid w:val="00B268BF"/>
    <w:rsid w:val="00B355B0"/>
    <w:rsid w:val="00B424EB"/>
    <w:rsid w:val="00B51935"/>
    <w:rsid w:val="00B5535B"/>
    <w:rsid w:val="00B8007F"/>
    <w:rsid w:val="00B976FD"/>
    <w:rsid w:val="00BA0D54"/>
    <w:rsid w:val="00BA4EB7"/>
    <w:rsid w:val="00BB57E3"/>
    <w:rsid w:val="00BC593C"/>
    <w:rsid w:val="00BE710C"/>
    <w:rsid w:val="00C0445E"/>
    <w:rsid w:val="00C31BBC"/>
    <w:rsid w:val="00C34BBA"/>
    <w:rsid w:val="00C462A5"/>
    <w:rsid w:val="00C56260"/>
    <w:rsid w:val="00C84C59"/>
    <w:rsid w:val="00C86E33"/>
    <w:rsid w:val="00CA456B"/>
    <w:rsid w:val="00CB1AA0"/>
    <w:rsid w:val="00CC7C4F"/>
    <w:rsid w:val="00CD0346"/>
    <w:rsid w:val="00CD3A01"/>
    <w:rsid w:val="00CD44B3"/>
    <w:rsid w:val="00CD5BD3"/>
    <w:rsid w:val="00CE2FA9"/>
    <w:rsid w:val="00CE3696"/>
    <w:rsid w:val="00D00ACF"/>
    <w:rsid w:val="00D2516A"/>
    <w:rsid w:val="00D60436"/>
    <w:rsid w:val="00D72F34"/>
    <w:rsid w:val="00D84572"/>
    <w:rsid w:val="00D95188"/>
    <w:rsid w:val="00DB167A"/>
    <w:rsid w:val="00DC0B4E"/>
    <w:rsid w:val="00DD2E64"/>
    <w:rsid w:val="00DF4DB0"/>
    <w:rsid w:val="00E124A6"/>
    <w:rsid w:val="00E148AF"/>
    <w:rsid w:val="00E21903"/>
    <w:rsid w:val="00E40D59"/>
    <w:rsid w:val="00E45051"/>
    <w:rsid w:val="00E45548"/>
    <w:rsid w:val="00E8041C"/>
    <w:rsid w:val="00EA2641"/>
    <w:rsid w:val="00EA6B08"/>
    <w:rsid w:val="00EE463B"/>
    <w:rsid w:val="00EE5E06"/>
    <w:rsid w:val="00EF2C2B"/>
    <w:rsid w:val="00F02D90"/>
    <w:rsid w:val="00F17360"/>
    <w:rsid w:val="00F202FC"/>
    <w:rsid w:val="00F20AB1"/>
    <w:rsid w:val="00F35D4E"/>
    <w:rsid w:val="00F60D02"/>
    <w:rsid w:val="00F612BC"/>
    <w:rsid w:val="00F74E4E"/>
    <w:rsid w:val="00F8019E"/>
    <w:rsid w:val="00F824AE"/>
    <w:rsid w:val="00F9077E"/>
    <w:rsid w:val="00FC3E10"/>
    <w:rsid w:val="00FC6DB9"/>
    <w:rsid w:val="00FE1A73"/>
    <w:rsid w:val="00FE2457"/>
    <w:rsid w:val="00FF0776"/>
    <w:rsid w:val="00FF7B23"/>
    <w:rsid w:val="06E03EFD"/>
    <w:rsid w:val="097F7C43"/>
    <w:rsid w:val="0E3B6B9E"/>
    <w:rsid w:val="0EEB44A7"/>
    <w:rsid w:val="132A2A01"/>
    <w:rsid w:val="1BD06755"/>
    <w:rsid w:val="24036315"/>
    <w:rsid w:val="25263578"/>
    <w:rsid w:val="25C12192"/>
    <w:rsid w:val="26BF2F9F"/>
    <w:rsid w:val="2BB44201"/>
    <w:rsid w:val="2D5C38FE"/>
    <w:rsid w:val="2DE8288B"/>
    <w:rsid w:val="2F4C518E"/>
    <w:rsid w:val="36B05B51"/>
    <w:rsid w:val="3B0C4901"/>
    <w:rsid w:val="3C791546"/>
    <w:rsid w:val="3C8B7014"/>
    <w:rsid w:val="3CED0C80"/>
    <w:rsid w:val="3EA0421B"/>
    <w:rsid w:val="3FF9252A"/>
    <w:rsid w:val="442C2CAF"/>
    <w:rsid w:val="455D5A97"/>
    <w:rsid w:val="45CD787E"/>
    <w:rsid w:val="464A4005"/>
    <w:rsid w:val="476F19D0"/>
    <w:rsid w:val="47884D76"/>
    <w:rsid w:val="47B74EFE"/>
    <w:rsid w:val="4B0D2F7F"/>
    <w:rsid w:val="4C651188"/>
    <w:rsid w:val="4CEF70FC"/>
    <w:rsid w:val="4FBE7326"/>
    <w:rsid w:val="518D4CD6"/>
    <w:rsid w:val="5A873A14"/>
    <w:rsid w:val="5AD151A9"/>
    <w:rsid w:val="5CD0500B"/>
    <w:rsid w:val="5EC32DBE"/>
    <w:rsid w:val="5EF17080"/>
    <w:rsid w:val="5F365D64"/>
    <w:rsid w:val="60D77A0F"/>
    <w:rsid w:val="637C0E15"/>
    <w:rsid w:val="669E3609"/>
    <w:rsid w:val="69704A95"/>
    <w:rsid w:val="699E445D"/>
    <w:rsid w:val="69A30A83"/>
    <w:rsid w:val="69CE73A4"/>
    <w:rsid w:val="6B0342D9"/>
    <w:rsid w:val="6BF854A0"/>
    <w:rsid w:val="6FEE074F"/>
    <w:rsid w:val="74411BA8"/>
    <w:rsid w:val="755759B2"/>
    <w:rsid w:val="77DD2E88"/>
    <w:rsid w:val="77FB0B93"/>
    <w:rsid w:val="783F296F"/>
    <w:rsid w:val="79164002"/>
    <w:rsid w:val="793A0E7F"/>
    <w:rsid w:val="7AA55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80" w:lineRule="exact"/>
    </w:pPr>
    <w:rPr>
      <w:rFonts w:ascii="仿宋_GB2312" w:eastAsia="仿宋_GB2312"/>
      <w:spacing w:val="-20"/>
      <w:sz w:val="32"/>
    </w:rPr>
  </w:style>
  <w:style w:type="paragraph" w:styleId="3">
    <w:name w:val="Date"/>
    <w:basedOn w:val="1"/>
    <w:next w:val="1"/>
    <w:uiPriority w:val="0"/>
    <w:pPr>
      <w:ind w:left="100" w:leftChars="2500"/>
    </w:pPr>
    <w:rPr>
      <w:rFonts w:ascii="仿宋_GB2312" w:eastAsia="仿宋_GB2312"/>
      <w:spacing w:val="-20"/>
      <w:sz w:val="32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GIF"/><Relationship Id="rId8" Type="http://schemas.openxmlformats.org/officeDocument/2006/relationships/image" Target="media/image4.GIF"/><Relationship Id="rId7" Type="http://schemas.openxmlformats.org/officeDocument/2006/relationships/image" Target="media/image3.GIF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5105;&#30340;&#25991;&#26723;\&#25991;&#26723;&#27169;&#26495;\&#27704;&#27665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永民发</Template>
  <Company>soft.netnest.com.cn</Company>
  <Pages>3</Pages>
  <Words>869</Words>
  <Characters>980</Characters>
  <Lines>4</Lines>
  <Paragraphs>1</Paragraphs>
  <TotalTime>7</TotalTime>
  <ScaleCrop>false</ScaleCrop>
  <LinksUpToDate>false</LinksUpToDate>
  <CharactersWithSpaces>1071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2019-04-09T03:07:00Z</dcterms:created>
  <dc:creator>jml</dc:creator>
  <cp:lastModifiedBy>辉</cp:lastModifiedBy>
  <cp:lastPrinted>2021-06-18T02:45:24Z</cp:lastPrinted>
  <dcterms:modified xsi:type="dcterms:W3CDTF">2022-06-16T09:06:01Z</dcterms:modified>
  <dc:title>永民发 [2007]  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77B23E6BDF2F415480074E9C2AE2A8CE</vt:lpwstr>
  </property>
</Properties>
</file>