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/>
          <w:sz w:val="28"/>
          <w:szCs w:val="28"/>
          <w:lang w:val="en-US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color w:val="FF0000"/>
          <w:spacing w:val="-10"/>
          <w:w w:val="80"/>
          <w:sz w:val="104"/>
          <w:szCs w:val="104"/>
        </w:rPr>
      </w:pPr>
    </w:p>
    <w:p>
      <w:pPr>
        <w:jc w:val="center"/>
        <w:rPr>
          <w:rFonts w:hint="eastAsia" w:ascii="华文中宋" w:hAnsi="华文中宋" w:eastAsia="华文中宋"/>
          <w:b/>
          <w:color w:val="FF0000"/>
          <w:spacing w:val="-10"/>
          <w:w w:val="80"/>
          <w:sz w:val="104"/>
          <w:szCs w:val="104"/>
        </w:rPr>
      </w:pPr>
    </w:p>
    <w:p>
      <w:pPr>
        <w:jc w:val="center"/>
        <w:rPr>
          <w:rFonts w:ascii="华文中宋" w:hAnsi="华文中宋" w:eastAsia="华文中宋"/>
          <w:b/>
          <w:color w:val="FF0000"/>
          <w:spacing w:val="-10"/>
          <w:w w:val="80"/>
          <w:sz w:val="104"/>
          <w:szCs w:val="104"/>
        </w:rPr>
      </w:pPr>
      <w:r>
        <w:rPr>
          <w:rFonts w:hint="eastAsia" w:ascii="华文中宋" w:hAnsi="华文中宋" w:eastAsia="华文中宋"/>
          <w:b/>
          <w:color w:val="FF0000"/>
          <w:spacing w:val="-11"/>
          <w:w w:val="85"/>
          <w:sz w:val="104"/>
          <w:szCs w:val="104"/>
        </w:rPr>
        <w:t>永修县交通运输局文件</w:t>
      </w:r>
    </w:p>
    <w:p>
      <w:pPr>
        <w:spacing w:line="660" w:lineRule="exact"/>
        <w:rPr>
          <w:sz w:val="28"/>
          <w:szCs w:val="28"/>
        </w:rPr>
      </w:pPr>
    </w:p>
    <w:p>
      <w:pPr>
        <w:spacing w:line="520" w:lineRule="exact"/>
        <w:jc w:val="center"/>
        <w:rPr>
          <w:rFonts w:ascii="新宋体" w:hAnsi="新宋体" w:eastAsia="新宋体"/>
          <w:b/>
          <w:color w:val="FFFFFF"/>
          <w:spacing w:val="-70"/>
          <w:w w:val="50"/>
          <w:sz w:val="28"/>
          <w:szCs w:val="28"/>
        </w:rPr>
      </w:pPr>
    </w:p>
    <w:p>
      <w:pPr>
        <w:pBdr>
          <w:bottom w:val="single" w:color="FF0000" w:sz="18" w:space="1"/>
        </w:pBdr>
        <w:snapToGrid w:val="0"/>
        <w:spacing w:line="360" w:lineRule="auto"/>
        <w:ind w:firstLine="301" w:firstLineChars="1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永交</w:t>
      </w:r>
      <w:r>
        <w:rPr>
          <w:rFonts w:hint="eastAsia" w:ascii="仿宋" w:hAnsi="仿宋" w:eastAsia="仿宋"/>
          <w:sz w:val="32"/>
          <w:szCs w:val="32"/>
          <w:lang w:eastAsia="zh-CN"/>
        </w:rPr>
        <w:t>文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签发人：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何文胜</w:t>
      </w:r>
    </w:p>
    <w:p>
      <w:pPr>
        <w:snapToGrid w:val="0"/>
        <w:rPr>
          <w:rFonts w:ascii="宋体"/>
          <w:b/>
          <w:sz w:val="32"/>
          <w:szCs w:val="32"/>
        </w:rPr>
      </w:pPr>
    </w:p>
    <w:p>
      <w:pPr>
        <w:snapToGrid w:val="0"/>
        <w:rPr>
          <w:rFonts w:ascii="宋体"/>
          <w:b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sz w:val="38"/>
          <w:szCs w:val="38"/>
        </w:rPr>
      </w:pPr>
      <w:r>
        <w:rPr>
          <w:rFonts w:hint="eastAsia" w:ascii="新宋体" w:hAnsi="新宋体" w:eastAsia="新宋体"/>
          <w:b/>
          <w:sz w:val="38"/>
          <w:szCs w:val="38"/>
        </w:rPr>
        <w:t>关于永修县“十四五”农村公路项目库建设的请示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九江市交通运输局：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照上级交通主管部门文件精神，我县编制了永修县“十四五”农村公路项目库的规划。(1)实施县道升级改造里程81.2公里，预计总投资46391万元，县道三级路比例由目前的50%提升至76%。(2)实施建制村通双车道建设117.8公里，预计总投资29450万元，新增57个建制村通双车道公路，全县通双车道公路建制村比例由目前的38%提升至86%。(3) 错车道项目68个，共计162个错车道85.43公里，预计总投资486万元。(4) 村道安防项目库规划建设项目84个，处置里程36.9公里，预计总投资553.8万元。（5）渡改桥一座预计总投资4800万元。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一、县道升级改造项目库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等线 Light" w:eastAsia="仿宋_GB2312"/>
          <w:sz w:val="32"/>
          <w:szCs w:val="32"/>
        </w:rPr>
        <w:t xml:space="preserve"> 我县农村公路县道共计202.299公里。截止2021年底三级及以上公路100.629公里，三级及以上县道比例为49.7%。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60" w:lineRule="exact"/>
        <w:ind w:left="0" w:right="0" w:firstLine="0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 xml:space="preserve">    本次“十四五”县道升级改造项目库规划建设项目9个52.4公里，其中2022年计划完成4个项目29公里、2023年计划完成2个项目11.6公里、2024年计划完成1个项目3.8公里、2025年计划完成2个项目8公里。预计截止2025年底三级及以上县道比例可达到75.6%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等线 Light" w:eastAsia="仿宋_GB2312"/>
          <w:b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二、建制村通双车道项目库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 xml:space="preserve">    我县14个乡镇2个企业集团2个垦殖场共计145个建制村。截止2021年底已通双车道公路建制村66个，双车道通达比例为46%。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 xml:space="preserve">    “十四五”建制村通双车道预计可完成57个，预计2025年底双车道通达比例为85%,具体如下。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 xml:space="preserve">    1、本次“十四五”建制村通双车道项目库规划建设项目50个117.8公里，其中2022年计划完成18个项目39公里、2023年计划完成14个项目30.4公里、2024年计划完成9个项目22.4公里、2025年计划完成9个项目26公里。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76"/>
        <w:jc w:val="left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>2、县道升级改造项目可完成7个建制村通双车道。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ascii="仿宋_GB2312" w:hAnsi="等线 Light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三、错车道项目库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>本次“十四五”错车道项目库规划建设项目6</w:t>
      </w:r>
      <w:r>
        <w:rPr>
          <w:rFonts w:ascii="仿宋_GB2312" w:hAnsi="等线 Light" w:eastAsia="仿宋_GB2312"/>
          <w:sz w:val="32"/>
          <w:szCs w:val="32"/>
        </w:rPr>
        <w:t>8</w:t>
      </w:r>
      <w:r>
        <w:rPr>
          <w:rFonts w:hint="eastAsia" w:ascii="仿宋_GB2312" w:hAnsi="等线 Light" w:eastAsia="仿宋_GB2312"/>
          <w:sz w:val="32"/>
          <w:szCs w:val="32"/>
        </w:rPr>
        <w:t>个，共计1</w:t>
      </w:r>
      <w:r>
        <w:rPr>
          <w:rFonts w:ascii="仿宋_GB2312" w:hAnsi="等线 Light" w:eastAsia="仿宋_GB2312"/>
          <w:sz w:val="32"/>
          <w:szCs w:val="32"/>
        </w:rPr>
        <w:t>62</w:t>
      </w:r>
      <w:r>
        <w:rPr>
          <w:rFonts w:hint="eastAsia" w:ascii="仿宋_GB2312" w:hAnsi="等线 Light" w:eastAsia="仿宋_GB2312"/>
          <w:sz w:val="32"/>
          <w:szCs w:val="32"/>
        </w:rPr>
        <w:t>个错车道8</w:t>
      </w:r>
      <w:r>
        <w:rPr>
          <w:rFonts w:ascii="仿宋_GB2312" w:hAnsi="等线 Light" w:eastAsia="仿宋_GB2312"/>
          <w:sz w:val="32"/>
          <w:szCs w:val="32"/>
        </w:rPr>
        <w:t>5.43</w:t>
      </w:r>
      <w:r>
        <w:rPr>
          <w:rFonts w:hint="eastAsia" w:ascii="仿宋_GB2312" w:hAnsi="等线 Light" w:eastAsia="仿宋_GB2312"/>
          <w:sz w:val="32"/>
          <w:szCs w:val="32"/>
        </w:rPr>
        <w:t>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ascii="仿宋_GB2312" w:hAnsi="等线 Light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四、村道安防项目库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>本次“十四五”村道安防项目库规划建设项目</w:t>
      </w:r>
      <w:r>
        <w:rPr>
          <w:rFonts w:ascii="仿宋_GB2312" w:hAnsi="等线 Light" w:eastAsia="仿宋_GB2312"/>
          <w:sz w:val="32"/>
          <w:szCs w:val="32"/>
        </w:rPr>
        <w:t>84</w:t>
      </w:r>
      <w:r>
        <w:rPr>
          <w:rFonts w:hint="eastAsia" w:ascii="仿宋_GB2312" w:hAnsi="等线 Light" w:eastAsia="仿宋_GB2312"/>
          <w:sz w:val="32"/>
          <w:szCs w:val="32"/>
        </w:rPr>
        <w:t>个，处置里程</w:t>
      </w:r>
      <w:r>
        <w:rPr>
          <w:rFonts w:ascii="仿宋_GB2312" w:hAnsi="等线 Light" w:eastAsia="仿宋_GB2312"/>
          <w:sz w:val="32"/>
          <w:szCs w:val="32"/>
        </w:rPr>
        <w:t>36.9</w:t>
      </w:r>
      <w:r>
        <w:rPr>
          <w:rFonts w:hint="eastAsia" w:ascii="仿宋_GB2312" w:hAnsi="等线 Light" w:eastAsia="仿宋_GB2312"/>
          <w:sz w:val="32"/>
          <w:szCs w:val="32"/>
        </w:rPr>
        <w:t>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等线 Light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以上是我县编制的永修县“十四五”农村公路项目库的规划特向市交通运输局请示，请给予批准。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特此请示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“十四五”全省县道升级改造项目库申报表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26" w:firstLineChars="507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“十四五”全省建制村通双车道项目库申报表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26" w:firstLineChars="50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“十四五”全省错车道项目库备案表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26" w:firstLineChars="50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“十四五”全省村道安防项目库备案表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26" w:firstLineChars="507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823595</wp:posOffset>
                </wp:positionV>
                <wp:extent cx="1460500" cy="1490980"/>
                <wp:effectExtent l="0" t="0" r="6350" b="1397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490980"/>
                          <a:chOff x="4887" y="34525"/>
                          <a:chExt cx="2300" cy="2348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6054" y="34525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vanish w:val="0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DxNSfvKUX3KiHtLB3zLSfnLyKNtxjfKRAAJSvuPWAvSlEsYS3MBiwDa1MIQC46QDHzQSfvQiXsLzD0PhzzNSLvKTIALSbsNCUCMzD2PyTzNDH0eSvuQF8iRTP9CPn7QF8iSlEsYS3xM6qEn5h41MOZz7CP2r+XnaCJqruDytVgrbVosNV4p7J2y96Du6+huZiI5KWDw9uJuiXtNSvuQF8iSlEsYS3MBiwSZVctXWQ0blUNXV0kOsO=zM6O1K16yZiTx7qjusX7K0MoY14gcGUxYT4gaVT9CPn7T1kmalEzcWIkUWMkbj4gaVT9uauMpK6VOB8SZVctXWQ0blUUb1UxSlEsYS3MBiwSZVctXWQ0blUUalkzSlEsYS59wa1sxsCHx7Ow0e53qivuT1kmalEzcWIkUV4ocD4gaVT9CPn7T1kmalEzcWIkR1U4Tz39MikCQTMALCIEMSMELigDLivuT1kmalEzcWIkR1U4Tz39CPn7T1kmalEzcWIkUFksYS3xLCHxKSDxKSHwHB=wMynwNSnvMR=fJLpwuNSTsLBz08SS1qF9scfoOB8SZVctXWQ0blUTZV0kOfzJODMuaWA0cFUxRU=9LS=tLSD3KiH1KiDzMCvuP18sbGUzYWIITC3MBiwCa10vcWQkbj0APzEjYGH9QDLsMDDsLzTsLzXsNCHsLzH7KzMuaWA0cFUxSTECPVQjbi3MBiwUb1UJXWYgSTP0Oi=7K0UyYTogclEMQCT9CPn7T1UgaDEzU1goX1gPXVckOpF9scnyzqNguyvuT1UgaDEzU1goX1gPXVckOiwPZVMEdGP9KlcoYivuTFkiQWgzOfzJOEAoX0coYGQnOiPtLCbvLC=vOB8PZVMWZVQzZC3MBiwPZVMHYVkmZGP9MB3wMS=vLC=7K0AoXzgkZVcncC3MBiwSZVctYVQCa14zYWgzOivuT1kmalUjP18tcFU3cC3MBiwSZVctXWQ0blUVXVw0YS32XlYhX1P4MlMgMCTyYFT4XlL3LFPyXyUgNVMgYlXzLSvuT1kmalEzcWIkUlErcVT9CPn7T1kmalUjSFUtY2QnOiLxOB8SZVctYVQLYV4mcFf9CPn7T1kmalEzcWIkS2IjYWH9LSvuT1kmalEzcWIkS2IjYWH9CPn7UlUxb1kuai4VNB3xKi=tMCD3JCLxyqroOB8VYWIyZV8tOfzJODksXVckQDL9TiArQz8DaFgsTTMi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jEJczEAPVnuPUAiRjgEZWcuSTcDPzIMbUgMZWcuXz8HQTMNR14EZWgub0cLQzQNbSMMZWguNFUPRGPxLVE2Xz8tSFwyRzvqUkgHaWUHUCD1RTcPRycEZE=0SFQyLCYTbGoMaEPxbkIvRzgURyUgakL0X2kpTzIXTzjqaWn1UEIyTTgPZUIIZ0MGLGEkUjfyZSEAbWUXYDs1SV00YSMAbUT1aEcxLlERaDDvYEYWLWE5TGEGbWoSVkf0LW=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zZTjxNGnqbjfyZicsPTEVUD8GbTY2LVENUVcJbjssXU=0YkMNZkcrbD8sSiQ3UUkULiEuK10rSUApUiYRYTszQSIQXTYJLVf3YGYZckIRNFIoLSEpQCIiUFEURigralMpZWgXXWYE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JyMVQjsULiEYcjnyVFoiQUYPcDcjclg2XiMqdl0PYlcocSEGdikWYUMOQVcJLVLzayESdj41UD7yRW=2QjYHaiQpXyPyQFYxSyEQTV4hQD3xRmMRQmDxbCgXQFQ1UGkpQSkgXSUGXlYhKzYnbDIlQWD4digmYEUxXk=vT0cpPjYPP0gsYDUuaGgxNCTvYEYEaEgBR0AgMkAUSFMUTlgzcFXxSmb1XiYwREApaT0gYDU2LCUtUGURVTrxUmb4XlwpRDzyQUQZQ2AhU1EudTwsNSMYbjX3aF4UcycUdFf0TjMjVlwxVlgHcxs1METyaCEYb2H0UGAgLjYHP0Y1LxsUXlYBXlkQZF41URsTRFYBLigIakoNdT0Saj8sTkkQTCkDbFr3L1kqZiclU1D2KyYpMSAOamURZSU0aVnxU2kxYVUnUl8tbkMBaUgIRkIFc1YISlMHK0AJbWf2dT8oS1QhdU=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ybGYGMRsGa1ryXUgrQlwFcjQ0TFo3P0YLLR80bGMqaiMxYFUMVjsASVf0M2XwTWQXSzEKZyMCMh8PXlgJJyYXL0QnQlsga2D4UTk1SUcMZ0g2bEgvPyAGQjESMTX1QD8ONDLuK2MwUmcSdmAzVEo2VkHvYkcxPlXyXTcJakPyQDYXSVkLPkQQRlMrbFkDcT0RYGkQMlolPiAlUyIYVTswaUYQRGA3bkgxczIBbzotLzsZZT0oclkpUCULPlrxZ1oQNDzwLVj2XjkvNGMFQzstdjgIP2kzcCYpVVEIMVsKaVgBdEgWalUzSzkOZSITcSIQNWYlVD7zQTIFU0o5dTcVL1gjZWEAZig0Yyk2MkgtdmoFUToEUzMWZlInUyD2M2clQGXxL0LvdE=qQ0DxcEMUKzwOVjYFcEYJa1gjZSYpVkIwa2AEJzT0TlQDbGASUWQqSz4nLDMsMWQuY2oBciYQbWAIZE=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xX1gEYlM5VVonVj45QUkgbTTublYYLSHvQzUiJ0YuTV4EUij4RSMMRjUzRicQcTIXRSYLZEI1aiUnNFgAX0UtYVMQc10iUzY2Tz0pMzTvXUkFKx72dV4lK2MmYUAjZDn2czInR0EuRSM3PloXT2oSZGcRRl8BVDYyamgFM1DyZVQmTzgQMCAFVFE4Q0UhaTT1QEQEbzwWQj41VFMydFkmTUYWQ18SQzozbFcPQTooRCImP1osU0MQSV0tZEn1LELqRWgoajESTEbxZzgrRlgQQDkoTjIrQzomUVwDVTE4XkEqZDYnLDQGc0TxY0QQZkYDKzQEXzIWYVg5RFcMMTUELD05YiAGPj4YQmgIZF8UXWAkdVTxLUYiUkIGRz8hYzYobUkEbFkoRyYnU1ktMyQjXmknZmc0PkcLMV8mLDwCQykZZTYsQEMEcxrxRGHydUXxYl0oMSjzZWHzPlMuMTQkQW=0YWEoPjQkK1wQZV45ZUoRdUAmRkQEcDk3QWXxP1H2ZCAgYh8SSFIWdDUuTDMRQ2onQl00ZFwocVgEa0MuUh8VVFUtR2AlTCkOb0cySWAGSGEYT1UPPkIxPigVZUkjZzwJPzMlSFwXNSkAZB8FUUkPMEIoaCESUWIzZFz4YjY4P1ojL1kpbTH4SkIBVWbwPmYha0kOPzMV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0M3ZD0yYCItbjURUScyUWU1Xzoga1wEbVs3REX4ZCQKS2MRTGUzLGQ1bUMiZmcRY1L0PlcvbTMNSWABUToyUVcsdDIsUyQZU1sQZV8GSjowQj0ZbzYNajkCS0YKZSIWXSQAaVcpQzMQYlcSdTQULCMEXzo5VUkYPzD0RlvudGAIREURLEQGPmYmYFgQR0IoQ0IgTzgKczM3PykFZBrqUUolTUDqSFgRPSkjU10SSVg4LGAnak=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wcBr4L0YjMFIGVj4pYUcITmAQTkkwNVcwTTQIXUInUyARPmcWVF7wTlwrLkUQcUktP0AQXkUrSyAUQlvwRWT3TzMpQkgFZCfybzkyT1UzcUI2Zig2bVYyXV0BcFE3SDUsPWEiTmYKJzkEJ18SZ1YJaFPxaG=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M1IlXlMjNSYiXSP0L1QkNVIiNCAjL1L0XSkiXVYlMCD7Kz0jMS3MBiwPbl8eQlwgYy3wOB8Pbl8eQlwgYy3MBiwIaVEmYUQxXV4ySV8jYS3wOB8IaVEmYUQxXV4ySV8jYS3MBiwSYVErT1UxZVErOibzazUYcyYVcBslRDsibFQ1TVvxQGoPdTYBZlcyZ0n8LF0JMUcAL0MXcT8LLVgoXSjubT03YUUGbighUF4CSjkR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ZVcNXWQ0blUTdWAkOivuT1kmSlEzcWIkUGkvYS3MBiwSZVctUGkvYS37K0MoY14TdWAkOfzJOD8lYlwoalUTa0QxcVT9OB8OYlYrZV4kUF8TbmUkOfzJODEza10odlEzZV8tWzYrXVb9OB8AcF8sZWogcFkuak8FaFEmOfzJOEMkXVwSYWIoXVv9OB8SYVErT1UxZVErOfzJOB8WTEMoT1kmalEzcWIkOfzJOB8oT1kmalEzcWIkOf//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87" y="34533"/>
                            <a:ext cx="2300" cy="2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" y="34533"/>
                            <a:ext cx="2300" cy="2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64CD318473F0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" y="34533"/>
                            <a:ext cx="2300" cy="2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4E10761CCEAC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" y="34533"/>
                            <a:ext cx="240" cy="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" y="34533"/>
                            <a:ext cx="2300" cy="2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" y="34533"/>
                            <a:ext cx="2300" cy="2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7pt;margin-top:64.85pt;height:117.4pt;width:115pt;z-index:-251657216;mso-width-relative:page;mso-height-relative:page;" coordorigin="4887,34525" coordsize="2300,2348" o:gfxdata="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">
                <o:lock v:ext="edit" aspectratio="f"/>
                <v:shape id="_x0000_s1026" o:spid="_x0000_s1026" o:spt="202" type="#_x0000_t202" style="position:absolute;left:6054;top:34525;height:20;width:20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vanish w:val="0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DxNSfvKUX3KiHtLB3zLSfnLyKNtxjfKRAAJSvuPWAvSlEsYS3MBiwDa1MIQC46QDHzQSfvQiXsLzD0PhzzNSLvKTIALSbsNCUCMzD2PyTzNDH0eSvuQF8iRTP9CPn7QF8iSlEsYS3xM6qEn5h41MOZz7CP2r+XnaCJqruDytVgrbVosNV4p7J2y96Du6+huZiI5KWDw9uJuiXtNSvuQF8iSlEsYS3MBiwSZVctXWQ0blUNXV0kOsO=zM6O1K16yZiTx7qjusX7K0MoY14gcGUxYT4gaVT9CPn7T1kmalEzcWIkUWMkbj4gaVT9uauMpK6VOB8SZVctXWQ0blUUb1UxSlEsYS3MBiwSZVctXWQ0blUUalkzSlEsYS59wa1sxsCHx7Ow0e53qivuT1kmalEzcWIkUV4ocD4gaVT9CPn7T1kmalEzcWIkR1U4Tz39MikCQTMALCIEMSMELigDLivuT1kmalEzcWIkR1U4Tz39CPn7T1kmalEzcWIkUFksYS3xLCHxKSDxKSHwHB=wMynwNSnvMR=fJLpwuNSTsLBz08SS1qF9scfoOB8SZVctXWQ0blUTZV0kOfzJODMuaWA0cFUxRU=9LS=tLSD3KiH1KiDzMCvuP18sbGUzYWIITC3MBiwCa10vcWQkbj0APzEjYGH9QDLsMDDsLzTsLzXsNCHsLzH7KzMuaWA0cFUxSTECPVQjbi3MBiwUb1UJXWYgSTP0Oi=7K0UyYTogclEMQCT9CPn7T1UgaDEzU1goX1gPXVckOpF9scnyzqNguyvuT1UgaDEzU1goX1gPXVckOiwPZVMEdGP9KlcoYivuTFkiQWgzOfzJOEAoX0coYGQnOiPtLCbvLC=vOB8PZVMWZVQzZC3MBiwPZVMHYVkmZGP9MB3wMS=vLC=7K0AoXzgkZVcncC3MBiwSZVctYVQCa14zYWgzOivuT1kmalUjP18tcFU3cC3MBiwSZVctXWQ0blUVXVw0YS32XlYhX1P4MlMgMCTyYFT4XlL3LFPyXyUgNVMgYlXzLSvuT1kmalEzcWIkUlErcVT9CPn7T1kmalUjSFUtY2QnOiLxOB8SZVctYVQLYV4mcFf9CPn7T1kmalEzcWIkS2IjYWH9LSvuT1kmalEzcWIkS2IjYWH9CPn7UlUxb1kuai4VNB3xKi=tMCD3JCLxyqroOB8VYWIyZV8tOfzJODksXVckQDL9TiArQz8DaFgsTTMi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jEJczEAPVnuPUAiRjgEZWcuSTcDPzIMbUgMZWcuXz8HQTMNR14EZWgub0cLQzQNbSMMZWguNFUPRGPxLVE2Xz8tSFwyRzvqUkgHaWUHUCD1RTcPRycEZE=0SFQyLCYTbGoMaEPxbkIvRzgURyUgakL0X2kpTzIXTzjqaWn1UEIyTTgPZUIIZ0MGLGEkUjfyZSEAbWUXYDs1SV00YSMAbUT1aEcxLlERaDDvYEYWLWE5TGEGbWoSVkf0LW=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zZTjxNGnqbjfyZicsPTEVUD8GbTY2LVENUVcJbjssXU=0YkMNZkcrbD8sSiQ3UUkULiEuK10rSUApUiYRYTszQSIQXTYJLVf3YGYZckIRNFIoLSEpQCIiUFEURigralMpZWgXXWYE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JyMVQjsULiEYcjnyVFoiQUYPcDcjclg2XiMqdl0PYlcocSEGdikWYUMOQVcJLVLzayESdj41UD7yRW=2QjYHaiQpXyPyQFYxSyEQTV4hQD3xRmMRQmDxbCgXQFQ1UGkpQSkgXSUGXlYhKzYnbDIlQWD4digmYEUxXk=vT0cpPjYPP0gsYDUuaGgxNCTvYEYEaEgBR0AgMkAUSFMUTlgzcFXxSmb1XiYwREApaT0gYDU2LCUtUGURVTrxUmb4XlwpRDzyQUQZQ2AhU1EudTwsNSMYbjX3aF4UcycUdFf0TjMjVlwxVlgHcxs1METyaCEYb2H0UGAgLjYHP0Y1LxsUXlYBXlkQZF41URsTRFYBLigIakoNdT0Saj8sTkkQTCkDbFr3L1kqZiclU1D2KyYpMSAOamURZSU0aVnxU2kxYVUnUl8tbkMBaUgIRkIFc1YISlMHK0AJbWf2dT8oS1QhdU=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ybGYGMRsGa1ryXUgrQlwFcjQ0TFo3P0YLLR80bGMqaiMxYFUMVjsASVf0M2XwTWQXSzEKZyMCMh8PXlgJJyYXL0QnQlsga2D4UTk1SUcMZ0g2bEgvPyAGQjESMTX1QD8ONDLuK2MwUmcSdmAzVEo2VkHvYkcxPlXyXTcJakPyQDYXSVkLPkQQRlMrbFkDcT0RYGkQMlolPiAlUyIYVTswaUYQRGA3bkgxczIBbzotLzsZZT0oclkpUCULPlrxZ1oQNDzwLVj2XjkvNGMFQzstdjgIP2kzcCYpVVEIMVsKaVgBdEgWalUzSzkOZSITcSIQNWYlVD7zQTIFU0o5dTcVL1gjZWEAZig0Yyk2MkgtdmoFUToEUzMWZlInUyD2M2clQGXxL0LvdE=qQ0DxcEMUKzwOVjYFcEYJa1gjZSYpVkIwa2AEJzT0TlQDbGASUWQqSz4nLDMsMWQuY2oBciYQbWAIZE=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xX1gEYlM5VVonVj45QUkgbTTublYYLSHvQzUiJ0YuTV4EUij4RSMMRjUzRicQcTIXRSYLZEI1aiUnNFgAX0UtYVMQc10iUzY2Tz0pMzTvXUkFKx72dV4lK2MmYUAjZDn2czInR0EuRSM3PloXT2oSZGcRRl8BVDYyamgFM1DyZVQmTzgQMCAFVFE4Q0UhaTT1QEQEbzwWQj41VFMydFkmTUYWQ18SQzozbFcPQTooRCImP1osU0MQSV0tZEn1LELqRWgoajESTEbxZzgrRlgQQDkoTjIrQzomUVwDVTE4XkEqZDYnLDQGc0TxY0QQZkYDKzQEXzIWYVg5RFcMMTUELD05YiAGPj4YQmgIZF8UXWAkdVTxLUYiUkIGRz8hYzYobUkEbFkoRyYnU1ktMyQjXmknZmc0PkcLMV8mLDwCQykZZTYsQEMEcxrxRGHydUXxYl0oMSjzZWHzPlMuMTQkQW=0YWEoPjQkK1wQZV45ZUoRdUAmRkQEcDk3QWXxP1H2ZCAgYh8SSFIWdDUuTDMRQ2onQl00ZFwocVgEa0MuUh8VVFUtR2AlTCkOb0cySWAGSGEYT1UPPkIxPigVZUkjZzwJPzMlSFwXNSkAZB8FUUkPMEIoaCESUWIzZFz4YjY4P1ojL1kpbTH4SkIBVWbwPmYha0kOPzMV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0M3ZD0yYCItbjURUScyUWU1Xzoga1wEbVs3REX4ZCQKS2MRTGUzLGQ1bUMiZmcRY1L0PlcvbTMNSWABUToyUVcsdDIsUyQZU1sQZV8GSjowQj0ZbzYNajkCS0YKZSIWXSQAaVcpQzMQYlcSdTQULCMEXzo5VUkYPzD0RlvudGAIREURLEQGPmYmYFgQR0IoQ0IgTzgKczM3PykFZBrqUUolTUDqSFgRPSkjU10SSVg4LGAnak=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wcBr4L0YjMFIGVj4pYUcITmAQTkkwNVcwTTQIXUInUyARPmcWVF7wTlwrLkUQcUktP0AQXkUrSyAUQlvwRWT3TzMpQkgFZCfybzkyT1UzcUI2Zig2bVYyXV0BcFE3SDUsPWEiTmYKJzkEJ18SZ1YJaFPxaG=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M1IlXlMjNSYiXSP0L1QkNVIiNCAjL1L0XSkiXVYlMCD7Kz0jMS3MBiwPbl8eQlwgYy3wOB8Pbl8eQlwgYy3MBiwIaVEmYUQxXV4ySV8jYS3wOB8IaVEmYUQxXV4ySV8jYS3MBiwSYVErT1UxZVErOibzazUYcyYVcBslRDsibFQ1TVvxQGoPdTYBZlcyZ0n8LF0JMUcAL0MXcT8LLVgoXSjubT03YUUGbighUF4CSjkR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ZVcNXWQ0blUTdWAkOivuT1kmSlEzcWIkUGkvYS3MBiwSZVctUGkvYS37K0MoY14TdWAkOfzJOD8lYlwoalUTa0QxcVT9OB8OYlYrZV4kUF8TbmUkOfzJODEza10odlEzZV8tWzYrXVb9OB8AcF8sZWogcFkuak8FaFEmOfzJOEMkXVwSYWIoXVv9OB8SYVErT1UxZVErOfzJOB8WTEMoT1kmalEzcWIkOfzJOB8oT1kmalEzcWIkOf//</w:t>
                        </w:r>
                      </w:p>
                    </w:txbxContent>
                  </v:textbox>
                </v:shape>
                <v:shape id="_x0000_s1026" o:spid="_x0000_s1026" o:spt="75" alt="tt_scale" type="#_x0000_t75" style="position:absolute;left:4887;top:34533;height:2340;width:2300;visibility:hidden;" filled="f" o:preferrelative="t" stroked="f" coordsize="21600,21600" o:gfxdata="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hES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tt_scale"/>
                  <o:lock v:ext="edit" aspectratio="t"/>
                </v:shape>
                <v:shape id="_x0000_s1026" o:spid="_x0000_s1026" o:spt="75" alt="AtomizationImage" type="#_x0000_t75" style="position:absolute;left:4887;top:34533;height:2340;width:2300;" filled="f" o:preferrelative="t" stroked="f" coordsize="21600,21600" o:gfxdata="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QAs2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chromakey="#FFFFFF" o:title="AtomizationImage"/>
                  <o:lock v:ext="edit" aspectratio="t"/>
                </v:shape>
                <v:shape id="_x0000_s1026" o:spid="_x0000_s1026" o:spt="75" alt="64CD318473F0" type="#_x0000_t75" style="position:absolute;left:4887;top:34533;height:2340;width:2300;visibility:hidden;" filled="f" o:preferrelative="t" stroked="f" coordsize="21600,21600" o:gfxdata="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ZaD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chromakey="#FFFFFF" o:title="64CD318473F0"/>
                  <o:lock v:ext="edit" aspectratio="t"/>
                </v:shape>
                <v:shape id="_x0000_s1026" o:spid="_x0000_s1026" o:spt="75" alt="4E10761CCEAC" type="#_x0000_t75" style="position:absolute;left:4887;top:34533;height:240;width:240;visibility:hidden;" filled="f" o:preferrelative="t" stroked="f" coordsize="21600,21600" o:gfxdata="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Am6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chromakey="#FFFFFF" o:title="4E10761CCEAC"/>
                  <o:lock v:ext="edit" aspectratio="t"/>
                </v:shape>
                <v:shape id="_x0000_s1026" o:spid="_x0000_s1026" o:spt="75" alt="tt_scale" type="#_x0000_t75" style="position:absolute;left:4887;top:34533;height:2340;width:2300;visibility:hidden;" filled="f" o:preferrelative="t" stroked="f" coordsize="21600,21600" o:gfxdata="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DDa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chromakey="#FFFFFF" o:title="tt_scale"/>
                  <o:lock v:ext="edit" aspectratio="t"/>
                </v:shape>
                <v:shape id="_x0000_s1026" o:spid="_x0000_s1026" o:spt="75" alt="AtomizationImage" type="#_x0000_t75" style="position:absolute;left:4887;top:34533;height:2340;width:2300;visibility:hidden;" filled="f" o:preferrelative="t" stroked="f" coordsize="21600,21600" o:gfxdata="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wij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chromakey="#FFFFFF" o:title="AtomizationImage"/>
                  <o:lock v:ext="edit" aspectratio="t"/>
                </v:shape>
              </v:group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“十四五”农村公路建设项目库分配规模及目标任务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（联系人：吕上海，电话：13970276127。）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719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永修县交通运输局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/>
          <w:sz w:val="32"/>
          <w:szCs w:val="32"/>
        </w:rPr>
        <w:t xml:space="preserve"> 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napToGrid w:val="0"/>
        <w:spacing w:line="560" w:lineRule="exact"/>
        <w:ind w:firstLine="125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6"/>
          <w:w w:val="100"/>
          <w:sz w:val="32"/>
        </w:rPr>
        <w:t>永修县交通运输局办公室</w:t>
      </w:r>
      <w:r>
        <w:rPr>
          <w:rFonts w:hint="eastAsia" w:ascii="仿宋" w:hAnsi="仿宋" w:eastAsia="仿宋" w:cs="仿宋"/>
          <w:w w:val="100"/>
          <w:sz w:val="32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      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</w:rPr>
        <w:t xml:space="preserve"> 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spacing w:val="-8"/>
          <w:sz w:val="32"/>
        </w:rPr>
        <w:t>20</w:t>
      </w:r>
      <w:r>
        <w:rPr>
          <w:rFonts w:hint="eastAsia" w:ascii="仿宋" w:hAnsi="仿宋" w:eastAsia="仿宋" w:cs="仿宋"/>
          <w:spacing w:val="-8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pacing w:val="-8"/>
          <w:sz w:val="32"/>
        </w:rPr>
        <w:t>年</w:t>
      </w:r>
      <w:r>
        <w:rPr>
          <w:rFonts w:hint="eastAsia" w:ascii="仿宋" w:hAnsi="仿宋" w:eastAsia="仿宋" w:cs="仿宋"/>
          <w:spacing w:val="-8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8"/>
          <w:sz w:val="32"/>
        </w:rPr>
        <w:t>月</w:t>
      </w:r>
      <w:r>
        <w:rPr>
          <w:rFonts w:hint="eastAsia" w:ascii="仿宋" w:hAnsi="仿宋" w:eastAsia="仿宋" w:cs="仿宋"/>
          <w:spacing w:val="-8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8"/>
          <w:sz w:val="32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28" w:left="1588" w:header="851" w:footer="1701" w:gutter="0"/>
      <w:pgNumType w:start="1"/>
      <w:cols w:space="425" w:num="1"/>
      <w:docGrid w:type="linesAndChars" w:linePitch="303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  <w:sz w:val="24"/>
        <w:szCs w:val="24"/>
      </w:rPr>
    </w:pPr>
    <w:r>
      <w:rPr>
        <w:rStyle w:val="10"/>
        <w:rFonts w:hint="eastAsia"/>
        <w:sz w:val="24"/>
        <w:szCs w:val="24"/>
      </w:rPr>
      <w:t>-</w:t>
    </w: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1</w:t>
    </w:r>
    <w:r>
      <w:rPr>
        <w:rStyle w:val="10"/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>-</w:t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forms" w:enforcement="1" w:cryptProviderType="rsaFull" w:cryptAlgorithmClass="hash" w:cryptAlgorithmType="typeAny" w:cryptAlgorithmSid="4" w:cryptSpinCount="0" w:hash="7Fhc/wey/26jIPXAG5Kk/c+4H3s=" w:salt="fU1iLbToc1CvUyELAQMUNQ=="/>
  <w:defaultTabStop w:val="425"/>
  <w:hyphenationZone w:val="360"/>
  <w:drawingGridHorizontalSpacing w:val="95"/>
  <w:drawingGridVerticalSpacing w:val="303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2Y3NTlmZGE3NDQzZmJmYTFjMGExOTY5MThiZjEifQ=="/>
    <w:docVar w:name="DocumentID" w:val="{DB4E80F6-3A5B-4930-BA17-85C7A7C548B5}"/>
    <w:docVar w:name="SealCount" w:val="1"/>
  </w:docVars>
  <w:rsids>
    <w:rsidRoot w:val="00F04449"/>
    <w:rsid w:val="0001729C"/>
    <w:rsid w:val="000222F8"/>
    <w:rsid w:val="000501B4"/>
    <w:rsid w:val="00067ED5"/>
    <w:rsid w:val="00073C7A"/>
    <w:rsid w:val="000C114B"/>
    <w:rsid w:val="00102F0D"/>
    <w:rsid w:val="00120AEB"/>
    <w:rsid w:val="001451D2"/>
    <w:rsid w:val="00184B4D"/>
    <w:rsid w:val="001C7796"/>
    <w:rsid w:val="001E1FDE"/>
    <w:rsid w:val="001F28FF"/>
    <w:rsid w:val="00222428"/>
    <w:rsid w:val="0023095C"/>
    <w:rsid w:val="00253E9C"/>
    <w:rsid w:val="002826BF"/>
    <w:rsid w:val="00294194"/>
    <w:rsid w:val="002C4F6B"/>
    <w:rsid w:val="002D5180"/>
    <w:rsid w:val="002D5932"/>
    <w:rsid w:val="002D70B9"/>
    <w:rsid w:val="00300E2C"/>
    <w:rsid w:val="00306D81"/>
    <w:rsid w:val="003317B6"/>
    <w:rsid w:val="0037751E"/>
    <w:rsid w:val="003911E6"/>
    <w:rsid w:val="003A0E67"/>
    <w:rsid w:val="003B37D8"/>
    <w:rsid w:val="003C41C1"/>
    <w:rsid w:val="003D6726"/>
    <w:rsid w:val="003F721E"/>
    <w:rsid w:val="00430ED6"/>
    <w:rsid w:val="004412B1"/>
    <w:rsid w:val="004508E8"/>
    <w:rsid w:val="00451184"/>
    <w:rsid w:val="0046137F"/>
    <w:rsid w:val="00483E70"/>
    <w:rsid w:val="004B14B0"/>
    <w:rsid w:val="004C161F"/>
    <w:rsid w:val="004C1C42"/>
    <w:rsid w:val="004C1E0C"/>
    <w:rsid w:val="004C4FA4"/>
    <w:rsid w:val="00500100"/>
    <w:rsid w:val="00550018"/>
    <w:rsid w:val="00570932"/>
    <w:rsid w:val="00577538"/>
    <w:rsid w:val="00581B6B"/>
    <w:rsid w:val="005977C2"/>
    <w:rsid w:val="005D4673"/>
    <w:rsid w:val="0060096B"/>
    <w:rsid w:val="00604DF6"/>
    <w:rsid w:val="00607ABF"/>
    <w:rsid w:val="00644310"/>
    <w:rsid w:val="00645DD1"/>
    <w:rsid w:val="00651E1D"/>
    <w:rsid w:val="006538F8"/>
    <w:rsid w:val="00665A93"/>
    <w:rsid w:val="006A2F30"/>
    <w:rsid w:val="006A355E"/>
    <w:rsid w:val="006A382A"/>
    <w:rsid w:val="006B2435"/>
    <w:rsid w:val="006C323C"/>
    <w:rsid w:val="006E5F9F"/>
    <w:rsid w:val="0070174B"/>
    <w:rsid w:val="00707EED"/>
    <w:rsid w:val="007609B7"/>
    <w:rsid w:val="00776ABC"/>
    <w:rsid w:val="007774F9"/>
    <w:rsid w:val="0079684E"/>
    <w:rsid w:val="007D508B"/>
    <w:rsid w:val="007E67A2"/>
    <w:rsid w:val="007F5145"/>
    <w:rsid w:val="00802FBA"/>
    <w:rsid w:val="00810A23"/>
    <w:rsid w:val="00825336"/>
    <w:rsid w:val="008440F5"/>
    <w:rsid w:val="008463F5"/>
    <w:rsid w:val="008544AD"/>
    <w:rsid w:val="008876AA"/>
    <w:rsid w:val="00894344"/>
    <w:rsid w:val="008B0216"/>
    <w:rsid w:val="008E4F5B"/>
    <w:rsid w:val="008E567C"/>
    <w:rsid w:val="008F5265"/>
    <w:rsid w:val="008F5FB4"/>
    <w:rsid w:val="009043D3"/>
    <w:rsid w:val="00920CDB"/>
    <w:rsid w:val="00953B96"/>
    <w:rsid w:val="009666D0"/>
    <w:rsid w:val="00977749"/>
    <w:rsid w:val="00977F50"/>
    <w:rsid w:val="00996472"/>
    <w:rsid w:val="009B4F4B"/>
    <w:rsid w:val="009B7160"/>
    <w:rsid w:val="009D4A02"/>
    <w:rsid w:val="009D7FBA"/>
    <w:rsid w:val="009E1699"/>
    <w:rsid w:val="009F1B14"/>
    <w:rsid w:val="00A07903"/>
    <w:rsid w:val="00A448CD"/>
    <w:rsid w:val="00A50D34"/>
    <w:rsid w:val="00A572FE"/>
    <w:rsid w:val="00AB1251"/>
    <w:rsid w:val="00AB3FE8"/>
    <w:rsid w:val="00AC6E7C"/>
    <w:rsid w:val="00AE2338"/>
    <w:rsid w:val="00AE40C8"/>
    <w:rsid w:val="00B1250C"/>
    <w:rsid w:val="00B13417"/>
    <w:rsid w:val="00B23AE4"/>
    <w:rsid w:val="00B42A81"/>
    <w:rsid w:val="00B51CC8"/>
    <w:rsid w:val="00B72393"/>
    <w:rsid w:val="00B733F1"/>
    <w:rsid w:val="00B955AD"/>
    <w:rsid w:val="00BD4C1A"/>
    <w:rsid w:val="00BD64EF"/>
    <w:rsid w:val="00BE6940"/>
    <w:rsid w:val="00C13CE5"/>
    <w:rsid w:val="00C22DDB"/>
    <w:rsid w:val="00C746C7"/>
    <w:rsid w:val="00C92239"/>
    <w:rsid w:val="00C933F4"/>
    <w:rsid w:val="00CC3C33"/>
    <w:rsid w:val="00CF0FED"/>
    <w:rsid w:val="00D03FF5"/>
    <w:rsid w:val="00D348F7"/>
    <w:rsid w:val="00D401E2"/>
    <w:rsid w:val="00D54B92"/>
    <w:rsid w:val="00D71526"/>
    <w:rsid w:val="00DA5380"/>
    <w:rsid w:val="00E34D54"/>
    <w:rsid w:val="00E55112"/>
    <w:rsid w:val="00E855A0"/>
    <w:rsid w:val="00ED3542"/>
    <w:rsid w:val="00F04449"/>
    <w:rsid w:val="00F21F1A"/>
    <w:rsid w:val="00F561B6"/>
    <w:rsid w:val="00F66E42"/>
    <w:rsid w:val="00F909EB"/>
    <w:rsid w:val="00F92314"/>
    <w:rsid w:val="00FB0617"/>
    <w:rsid w:val="00FD257E"/>
    <w:rsid w:val="337A2389"/>
    <w:rsid w:val="41D61543"/>
    <w:rsid w:val="62385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GIF"/><Relationship Id="rId12" Type="http://schemas.openxmlformats.org/officeDocument/2006/relationships/image" Target="media/image3.GIF"/><Relationship Id="rId11" Type="http://schemas.openxmlformats.org/officeDocument/2006/relationships/image" Target="media/image2.GIF"/><Relationship Id="rId10" Type="http://schemas.openxmlformats.org/officeDocument/2006/relationships/image" Target="media/image1.GI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BRF\&#27704;&#20132;&#25991;&#21360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永交文印纸.dot</Template>
  <Company>jtj</Company>
  <Pages>3</Pages>
  <Words>938</Words>
  <Characters>1111</Characters>
  <Lines>7</Lines>
  <Paragraphs>2</Paragraphs>
  <TotalTime>2</TotalTime>
  <ScaleCrop>false</ScaleCrop>
  <LinksUpToDate>false</LinksUpToDate>
  <CharactersWithSpaces>1211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2022-09-19T02:12:00Z</dcterms:created>
  <dc:creator>gm</dc:creator>
  <cp:lastModifiedBy>罗礼平</cp:lastModifiedBy>
  <cp:lastPrinted>2022-09-19T03:08:00Z</cp:lastPrinted>
  <dcterms:modified xsi:type="dcterms:W3CDTF">2022-12-21T09:19:23Z</dcterms:modified>
  <dc:title>永交字〔2001〕74号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0619E43F241A4A22808BB060A7A4C278</vt:lpwstr>
  </property>
</Properties>
</file>