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B4" w:rsidRDefault="004A15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A15B4" w:rsidRDefault="004A15B4" w:rsidP="00EF6557">
      <w:pPr>
        <w:spacing w:line="560" w:lineRule="exact"/>
        <w:jc w:val="center"/>
        <w:rPr>
          <w:rFonts w:ascii="创艺简标宋" w:eastAsia="创艺简标宋" w:hAnsi="?????" w:cs="?????"/>
          <w:sz w:val="40"/>
          <w:szCs w:val="40"/>
        </w:rPr>
      </w:pPr>
      <w:r>
        <w:rPr>
          <w:rFonts w:ascii="创艺简标宋" w:eastAsia="创艺简标宋" w:hAnsi="宋体" w:cs="宋体" w:hint="eastAsia"/>
          <w:sz w:val="40"/>
          <w:szCs w:val="40"/>
        </w:rPr>
        <w:t>永修县城镇老旧小区改造工作领导小组成员名单</w:t>
      </w: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县政府副县长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县住建局局长</w:t>
      </w: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县发改委主任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王珊玖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县财政局局长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杜剑云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县行政审批局局长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杨林生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县城管局局长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李荣林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县自然资源局局长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县市场监管局局长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陈跃进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县生态环境局局长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戴书贵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县商务局局长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戴书文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县工信局局长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胡世祥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县民政局局长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欢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县委宣传部常务副部长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县公安局常务副局长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魏刚平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县公安局交管大队大队长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周运昌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县创建办副主任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勒伟国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涂埠镇党委书记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钱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三角乡党委书记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史学玉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永丰垦殖场党委书记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黄向平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县移动公司总经理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县联通公司总经理</w:t>
      </w:r>
    </w:p>
    <w:p w:rsidR="004A15B4" w:rsidRPr="00EF6557" w:rsidRDefault="004A15B4" w:rsidP="00EF6557">
      <w:pPr>
        <w:spacing w:line="760" w:lineRule="exact"/>
        <w:rPr>
          <w:rFonts w:ascii="仿宋_GB2312" w:eastAsia="仿宋_GB2312" w:hAnsi="仿宋_GB2312" w:cs="仿宋_GB2312"/>
          <w:sz w:val="24"/>
          <w:szCs w:val="24"/>
        </w:rPr>
      </w:pPr>
      <w:r w:rsidRPr="00EF6557">
        <w:rPr>
          <w:rFonts w:ascii="仿宋_GB2312" w:eastAsia="仿宋_GB2312" w:hAnsi="仿宋_GB2312" w:cs="仿宋_GB2312"/>
          <w:sz w:val="24"/>
          <w:szCs w:val="24"/>
        </w:rPr>
        <w:t>- 8 -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县电信公司副总经理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周雷兵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铁塔公司永修办事处项目经理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县广电网络公司纪检组长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张文东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县供电公司经理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蔡恒斌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县供水公司总经理</w:t>
      </w:r>
    </w:p>
    <w:p w:rsidR="004A15B4" w:rsidRDefault="004A15B4" w:rsidP="00D552BF">
      <w:pPr>
        <w:spacing w:line="560" w:lineRule="exact"/>
        <w:ind w:firstLineChars="6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曾旭东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县燃气公司常务副总经理</w:t>
      </w:r>
    </w:p>
    <w:p w:rsidR="004A15B4" w:rsidRDefault="004A15B4" w:rsidP="00D552BF">
      <w:pPr>
        <w:spacing w:line="560" w:lineRule="exact"/>
        <w:ind w:firstLineChars="200" w:firstLine="316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领导小组下设办公室，办公室设在县住建局，由张挺同志兼任办公室主任，杨征同志任办公室副主任。</w:t>
      </w: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EF655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A15B4" w:rsidRDefault="004A15B4" w:rsidP="00D552BF">
      <w:pPr>
        <w:spacing w:line="560" w:lineRule="exact"/>
        <w:ind w:leftChars="141" w:left="31680" w:hangingChars="450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直线 6" o:spid="_x0000_s1026" style="position:absolute;left:0;text-align:left;z-index:251656704" from="3.5pt,2.85pt" to="428.75pt,2.85pt"/>
        </w:pict>
      </w:r>
      <w:r>
        <w:rPr>
          <w:rFonts w:ascii="仿宋_GB2312" w:eastAsia="仿宋_GB2312" w:hint="eastAsia"/>
          <w:sz w:val="28"/>
          <w:szCs w:val="28"/>
        </w:rPr>
        <w:t>抄送：县委有关部门，县人大办，县政协办，县纪委办，县人武部办，县法院，县检察院，群众团体，新闻单位。</w:t>
      </w:r>
    </w:p>
    <w:p w:rsidR="004A15B4" w:rsidRDefault="004A15B4" w:rsidP="00EF655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直线 9" o:spid="_x0000_s1027" style="position:absolute;left:0;text-align:left;z-index:251658752" from="2.85pt,27.3pt" to="428.1pt,27.3pt"/>
        </w:pict>
      </w:r>
      <w:r>
        <w:rPr>
          <w:noProof/>
        </w:rPr>
        <w:pict>
          <v:line id="直线 7" o:spid="_x0000_s1028" style="position:absolute;left:0;text-align:left;z-index:251657728" from="2.85pt,0" to="428.1pt,0"/>
        </w:pict>
      </w:r>
      <w:r>
        <w:rPr>
          <w:rFonts w:ascii="仿宋_GB2312" w:eastAsia="仿宋_GB2312" w:hint="eastAsia"/>
          <w:sz w:val="28"/>
          <w:szCs w:val="28"/>
        </w:rPr>
        <w:t xml:space="preserve">　永修县人民政府办公室　　　　　　</w:t>
      </w:r>
      <w:r>
        <w:rPr>
          <w:rFonts w:ascii="仿宋_GB2312" w:eastAsia="仿宋_GB2312"/>
          <w:sz w:val="28"/>
          <w:szCs w:val="28"/>
        </w:rPr>
        <w:t xml:space="preserve">       2020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4A15B4" w:rsidRPr="00EF6557" w:rsidRDefault="004A15B4" w:rsidP="00EF6557">
      <w:pPr>
        <w:spacing w:line="800" w:lineRule="exact"/>
        <w:jc w:val="right"/>
        <w:rPr>
          <w:rFonts w:ascii="仿宋_GB2312" w:eastAsia="仿宋_GB2312"/>
          <w:sz w:val="24"/>
          <w:szCs w:val="24"/>
        </w:rPr>
      </w:pPr>
      <w:r w:rsidRPr="00EF6557">
        <w:rPr>
          <w:rFonts w:ascii="仿宋_GB2312" w:eastAsia="仿宋_GB2312"/>
          <w:sz w:val="24"/>
          <w:szCs w:val="24"/>
        </w:rPr>
        <w:t>- 9 -</w:t>
      </w:r>
    </w:p>
    <w:sectPr w:rsidR="004A15B4" w:rsidRPr="00EF6557" w:rsidSect="00CD26B5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B4" w:rsidRDefault="004A15B4">
      <w:r>
        <w:separator/>
      </w:r>
    </w:p>
  </w:endnote>
  <w:endnote w:type="continuationSeparator" w:id="0">
    <w:p w:rsidR="004A15B4" w:rsidRDefault="004A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B4" w:rsidRDefault="004A15B4">
      <w:r>
        <w:separator/>
      </w:r>
    </w:p>
  </w:footnote>
  <w:footnote w:type="continuationSeparator" w:id="0">
    <w:p w:rsidR="004A15B4" w:rsidRDefault="004A1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A05"/>
    <w:rsid w:val="0007725C"/>
    <w:rsid w:val="000B3CA9"/>
    <w:rsid w:val="00141289"/>
    <w:rsid w:val="00187115"/>
    <w:rsid w:val="001B4A05"/>
    <w:rsid w:val="001F5DF7"/>
    <w:rsid w:val="00243949"/>
    <w:rsid w:val="0029299E"/>
    <w:rsid w:val="002A2BC7"/>
    <w:rsid w:val="002B0434"/>
    <w:rsid w:val="002C52D4"/>
    <w:rsid w:val="002F2ABB"/>
    <w:rsid w:val="00346D95"/>
    <w:rsid w:val="00364033"/>
    <w:rsid w:val="00392A55"/>
    <w:rsid w:val="00445F71"/>
    <w:rsid w:val="0046742B"/>
    <w:rsid w:val="004A15B4"/>
    <w:rsid w:val="004F41A6"/>
    <w:rsid w:val="00535750"/>
    <w:rsid w:val="00575756"/>
    <w:rsid w:val="00581481"/>
    <w:rsid w:val="005A7E18"/>
    <w:rsid w:val="00604702"/>
    <w:rsid w:val="00622F33"/>
    <w:rsid w:val="006A59E3"/>
    <w:rsid w:val="00747095"/>
    <w:rsid w:val="007A5651"/>
    <w:rsid w:val="007F0CBA"/>
    <w:rsid w:val="007F145F"/>
    <w:rsid w:val="008121A3"/>
    <w:rsid w:val="00821A4A"/>
    <w:rsid w:val="0085174E"/>
    <w:rsid w:val="00870163"/>
    <w:rsid w:val="008C3F0A"/>
    <w:rsid w:val="00A65807"/>
    <w:rsid w:val="00AA140B"/>
    <w:rsid w:val="00AE22BA"/>
    <w:rsid w:val="00B12301"/>
    <w:rsid w:val="00B21012"/>
    <w:rsid w:val="00B24A1E"/>
    <w:rsid w:val="00B2675A"/>
    <w:rsid w:val="00B776B6"/>
    <w:rsid w:val="00BB5FFC"/>
    <w:rsid w:val="00C01F25"/>
    <w:rsid w:val="00C535D7"/>
    <w:rsid w:val="00CD26B5"/>
    <w:rsid w:val="00D04046"/>
    <w:rsid w:val="00D34CC9"/>
    <w:rsid w:val="00D552BF"/>
    <w:rsid w:val="00D937C2"/>
    <w:rsid w:val="00E77473"/>
    <w:rsid w:val="00EB1587"/>
    <w:rsid w:val="00EC22F4"/>
    <w:rsid w:val="00EF6557"/>
    <w:rsid w:val="00F924CB"/>
    <w:rsid w:val="012D1F8E"/>
    <w:rsid w:val="04246083"/>
    <w:rsid w:val="04401F7B"/>
    <w:rsid w:val="05A24F86"/>
    <w:rsid w:val="05C70EE9"/>
    <w:rsid w:val="0B3D5B0B"/>
    <w:rsid w:val="0D7305FB"/>
    <w:rsid w:val="121B00A2"/>
    <w:rsid w:val="1258688F"/>
    <w:rsid w:val="14F2142E"/>
    <w:rsid w:val="19BA5A0B"/>
    <w:rsid w:val="1ADB75E1"/>
    <w:rsid w:val="1D475D9C"/>
    <w:rsid w:val="1D6843A9"/>
    <w:rsid w:val="23A93CD4"/>
    <w:rsid w:val="23C50C48"/>
    <w:rsid w:val="2A3D5471"/>
    <w:rsid w:val="2A8D7684"/>
    <w:rsid w:val="2A9B6636"/>
    <w:rsid w:val="2F85189F"/>
    <w:rsid w:val="331F1C5F"/>
    <w:rsid w:val="39D20448"/>
    <w:rsid w:val="3A795D3B"/>
    <w:rsid w:val="3B192AB3"/>
    <w:rsid w:val="3C3B6950"/>
    <w:rsid w:val="433F5847"/>
    <w:rsid w:val="46683455"/>
    <w:rsid w:val="4A0218CC"/>
    <w:rsid w:val="5B553421"/>
    <w:rsid w:val="5DA85523"/>
    <w:rsid w:val="5FF97CDB"/>
    <w:rsid w:val="684D2AAF"/>
    <w:rsid w:val="694F40B0"/>
    <w:rsid w:val="6F82753B"/>
    <w:rsid w:val="793F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F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F5DF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F5D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5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5DF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F5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5DF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F5DF7"/>
    <w:pPr>
      <w:widowControl/>
      <w:jc w:val="left"/>
    </w:pPr>
    <w:rPr>
      <w:rFonts w:ascii="宋体" w:eastAsia="仿宋_GB2312" w:hAnsi="宋体" w:cs="宋体"/>
      <w:kern w:val="0"/>
      <w:sz w:val="24"/>
      <w:szCs w:val="30"/>
    </w:rPr>
  </w:style>
  <w:style w:type="paragraph" w:styleId="ListParagraph">
    <w:name w:val="List Paragraph"/>
    <w:basedOn w:val="Normal"/>
    <w:uiPriority w:val="99"/>
    <w:qFormat/>
    <w:rsid w:val="001F5D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95</Words>
  <Characters>548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7</cp:revision>
  <cp:lastPrinted>2020-03-19T12:13:00Z</cp:lastPrinted>
  <dcterms:created xsi:type="dcterms:W3CDTF">2020-06-29T07:41:00Z</dcterms:created>
  <dcterms:modified xsi:type="dcterms:W3CDTF">2020-08-04T02:09:00Z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